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7D" w:rsidRDefault="00E516F1" w:rsidP="007D3E7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-233680</wp:posOffset>
                </wp:positionV>
                <wp:extent cx="3472815" cy="23114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5F1" w:rsidRPr="00E516F1" w:rsidRDefault="009406A6" w:rsidP="007D439D">
                            <w:pPr>
                              <w:jc w:val="center"/>
                              <w:rPr>
                                <w:rFonts w:ascii="Neo Sans Std" w:hAnsi="Neo Sans Std"/>
                                <w:b/>
                                <w:sz w:val="36"/>
                                <w:szCs w:val="36"/>
                              </w:rPr>
                            </w:pPr>
                            <w:r w:rsidRPr="00E516F1">
                              <w:rPr>
                                <w:rFonts w:ascii="Neo Sans Std" w:hAnsi="Neo Sans Std"/>
                                <w:b/>
                                <w:sz w:val="36"/>
                                <w:szCs w:val="36"/>
                                <w:u w:val="single"/>
                              </w:rPr>
                              <w:t>Coordinateur du programme « innovation dans la forme scolaire »</w:t>
                            </w:r>
                            <w:r w:rsidR="00F51FF5" w:rsidRPr="00E516F1">
                              <w:rPr>
                                <w:rFonts w:ascii="Neo Sans Std" w:hAnsi="Neo Sans Std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(</w:t>
                            </w:r>
                            <w:r w:rsidR="004C723B">
                              <w:rPr>
                                <w:rFonts w:ascii="Neo Sans Std" w:hAnsi="Neo Sans Std"/>
                                <w:b/>
                                <w:sz w:val="36"/>
                                <w:szCs w:val="36"/>
                                <w:u w:val="single"/>
                              </w:rPr>
                              <w:t>F</w:t>
                            </w:r>
                            <w:r w:rsidR="00F51FF5" w:rsidRPr="00E516F1">
                              <w:rPr>
                                <w:rFonts w:ascii="Neo Sans Std" w:hAnsi="Neo Sans Std"/>
                                <w:b/>
                                <w:sz w:val="36"/>
                                <w:szCs w:val="36"/>
                                <w:u w:val="single"/>
                              </w:rPr>
                              <w:t>/</w:t>
                            </w:r>
                            <w:r w:rsidR="004C723B">
                              <w:rPr>
                                <w:rFonts w:ascii="Neo Sans Std" w:hAnsi="Neo Sans Std"/>
                                <w:b/>
                                <w:sz w:val="36"/>
                                <w:szCs w:val="36"/>
                                <w:u w:val="single"/>
                              </w:rPr>
                              <w:t>H</w:t>
                            </w:r>
                            <w:r w:rsidR="00CB1470" w:rsidRPr="00E516F1">
                              <w:rPr>
                                <w:rFonts w:ascii="Neo Sans Std" w:hAnsi="Neo Sans Std"/>
                                <w:b/>
                                <w:sz w:val="36"/>
                                <w:szCs w:val="36"/>
                                <w:u w:val="single"/>
                              </w:rPr>
                              <w:t>)</w:t>
                            </w:r>
                          </w:p>
                          <w:p w:rsidR="00386F75" w:rsidRPr="009406A6" w:rsidRDefault="0008408A" w:rsidP="0008408A">
                            <w:pPr>
                              <w:spacing w:before="240"/>
                              <w:ind w:firstLine="708"/>
                              <w:jc w:val="center"/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</w:pPr>
                            <w:r w:rsidRPr="0008408A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t>Contrat de projet</w:t>
                            </w:r>
                            <w:r w:rsidRPr="0008408A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br/>
                            </w:r>
                            <w:r w:rsidR="008C1A24" w:rsidRPr="00E516F1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t xml:space="preserve">Catégorie </w:t>
                            </w:r>
                            <w:r w:rsidR="00E516F1" w:rsidRPr="00E516F1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t>A</w:t>
                            </w:r>
                            <w:r w:rsidR="008C1A24" w:rsidRPr="00E516F1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t xml:space="preserve"> </w:t>
                            </w:r>
                            <w:r w:rsidR="00CB1470" w:rsidRPr="00E516F1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t xml:space="preserve"> - </w:t>
                            </w:r>
                            <w:r w:rsidR="00E516F1" w:rsidRPr="00E516F1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t>Attachés</w:t>
                            </w:r>
                            <w:r w:rsidR="00E516F1">
                              <w:rPr>
                                <w:rFonts w:ascii="Neo Sans Std" w:hAnsi="Neo Sans Std"/>
                                <w:b/>
                                <w:sz w:val="28"/>
                                <w:szCs w:val="52"/>
                              </w:rPr>
                              <w:t xml:space="preserve"> territoriaux</w:t>
                            </w:r>
                          </w:p>
                          <w:p w:rsidR="0008408A" w:rsidRDefault="0008408A" w:rsidP="00386F75">
                            <w:pPr>
                              <w:jc w:val="left"/>
                              <w:rPr>
                                <w:rFonts w:ascii="Neo Sans Std" w:hAnsi="Neo Sans Std"/>
                                <w:b/>
                                <w:sz w:val="18"/>
                                <w:szCs w:val="52"/>
                              </w:rPr>
                            </w:pPr>
                          </w:p>
                          <w:p w:rsidR="00386F75" w:rsidRPr="00840736" w:rsidRDefault="00386F75" w:rsidP="00386F75">
                            <w:pPr>
                              <w:jc w:val="left"/>
                              <w:rPr>
                                <w:rFonts w:ascii="Neo Sans Std" w:hAnsi="Neo Sans Std"/>
                                <w:b/>
                                <w:sz w:val="18"/>
                                <w:szCs w:val="52"/>
                              </w:rPr>
                            </w:pPr>
                            <w:r w:rsidRPr="00840736">
                              <w:rPr>
                                <w:rFonts w:ascii="Neo Sans Std" w:hAnsi="Neo Sans Std"/>
                                <w:b/>
                                <w:sz w:val="18"/>
                                <w:szCs w:val="52"/>
                              </w:rPr>
                              <w:t>D</w:t>
                            </w:r>
                            <w:r w:rsidR="008C1A24">
                              <w:rPr>
                                <w:rFonts w:ascii="Neo Sans Std" w:hAnsi="Neo Sans Std"/>
                                <w:b/>
                                <w:sz w:val="18"/>
                                <w:szCs w:val="52"/>
                              </w:rPr>
                              <w:t xml:space="preserve">ate limite de candidature : </w:t>
                            </w:r>
                            <w:r w:rsidR="00132AA3">
                              <w:rPr>
                                <w:rFonts w:ascii="Neo Sans Std" w:hAnsi="Neo Sans Std"/>
                                <w:b/>
                                <w:color w:val="E5006D" w:themeColor="accent1"/>
                                <w:sz w:val="18"/>
                                <w:szCs w:val="52"/>
                              </w:rPr>
                              <w:t>0</w:t>
                            </w:r>
                            <w:r w:rsidR="0008408A">
                              <w:rPr>
                                <w:rFonts w:ascii="Neo Sans Std" w:hAnsi="Neo Sans Std"/>
                                <w:b/>
                                <w:color w:val="E5006D" w:themeColor="accent1"/>
                                <w:sz w:val="18"/>
                                <w:szCs w:val="5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4C723B" w:rsidRPr="004C723B">
                              <w:rPr>
                                <w:rFonts w:ascii="Neo Sans Std" w:hAnsi="Neo Sans Std"/>
                                <w:b/>
                                <w:color w:val="E5006D" w:themeColor="accent1"/>
                                <w:sz w:val="18"/>
                                <w:szCs w:val="52"/>
                              </w:rPr>
                              <w:t xml:space="preserve"> septembre 20</w:t>
                            </w:r>
                            <w:r w:rsidR="004C723B">
                              <w:rPr>
                                <w:rFonts w:ascii="Neo Sans Std" w:hAnsi="Neo Sans Std"/>
                                <w:b/>
                                <w:color w:val="E5006D" w:themeColor="accent1"/>
                                <w:sz w:val="18"/>
                                <w:szCs w:val="52"/>
                              </w:rPr>
                              <w:t>25</w:t>
                            </w:r>
                            <w:r w:rsidRPr="00840736">
                              <w:rPr>
                                <w:rFonts w:ascii="Neo Sans Std" w:hAnsi="Neo Sans Std"/>
                                <w:b/>
                                <w:sz w:val="18"/>
                                <w:szCs w:val="52"/>
                              </w:rPr>
                              <w:br/>
                              <w:t>Affaire suivie pa</w:t>
                            </w:r>
                            <w:r w:rsidR="004E5E63">
                              <w:rPr>
                                <w:rFonts w:ascii="Neo Sans Std" w:hAnsi="Neo Sans Std"/>
                                <w:b/>
                                <w:sz w:val="18"/>
                                <w:szCs w:val="52"/>
                              </w:rPr>
                              <w:t>r</w:t>
                            </w:r>
                            <w:r w:rsidR="00E516F1">
                              <w:rPr>
                                <w:rFonts w:ascii="Neo Sans Std" w:hAnsi="Neo Sans Std"/>
                                <w:b/>
                                <w:sz w:val="18"/>
                                <w:szCs w:val="52"/>
                              </w:rPr>
                              <w:t xml:space="preserve"> </w:t>
                            </w:r>
                            <w:r w:rsidR="004C723B" w:rsidRPr="004C723B">
                              <w:rPr>
                                <w:rFonts w:ascii="Neo Sans Std" w:hAnsi="Neo Sans Std"/>
                                <w:b/>
                                <w:color w:val="E5006D" w:themeColor="accent1"/>
                                <w:sz w:val="18"/>
                                <w:szCs w:val="52"/>
                              </w:rPr>
                              <w:t>Hervé VAUGHAN</w:t>
                            </w:r>
                          </w:p>
                          <w:p w:rsidR="00386F75" w:rsidRPr="00386F75" w:rsidRDefault="00386F75" w:rsidP="00A665F1">
                            <w:pPr>
                              <w:jc w:val="center"/>
                              <w:rPr>
                                <w:rFonts w:ascii="Britannic Bold" w:hAnsi="Britannic Bold"/>
                                <w:sz w:val="18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3.1pt;margin-top:-18.4pt;width:273.45pt;height:18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" stroked="f">
                <v:textbox>
                  <w:txbxContent>
                    <w:p w:rsidR="00A665F1" w:rsidRPr="00E516F1" w:rsidRDefault="009406A6" w:rsidP="007D439D">
                      <w:pPr>
                        <w:jc w:val="center"/>
                        <w:rPr>
                          <w:rFonts w:ascii="Neo Sans Std" w:hAnsi="Neo Sans Std"/>
                          <w:b/>
                          <w:sz w:val="36"/>
                          <w:szCs w:val="36"/>
                        </w:rPr>
                      </w:pPr>
                      <w:r w:rsidRPr="00E516F1">
                        <w:rPr>
                          <w:rFonts w:ascii="Neo Sans Std" w:hAnsi="Neo Sans Std"/>
                          <w:b/>
                          <w:sz w:val="36"/>
                          <w:szCs w:val="36"/>
                          <w:u w:val="single"/>
                        </w:rPr>
                        <w:t>Coordinateur du programme « innovation dans la forme scolaire »</w:t>
                      </w:r>
                      <w:r w:rsidR="00F51FF5" w:rsidRPr="00E516F1">
                        <w:rPr>
                          <w:rFonts w:ascii="Neo Sans Std" w:hAnsi="Neo Sans Std"/>
                          <w:b/>
                          <w:sz w:val="36"/>
                          <w:szCs w:val="36"/>
                          <w:u w:val="single"/>
                        </w:rPr>
                        <w:t xml:space="preserve"> (</w:t>
                      </w:r>
                      <w:r w:rsidR="004C723B">
                        <w:rPr>
                          <w:rFonts w:ascii="Neo Sans Std" w:hAnsi="Neo Sans Std"/>
                          <w:b/>
                          <w:sz w:val="36"/>
                          <w:szCs w:val="36"/>
                          <w:u w:val="single"/>
                        </w:rPr>
                        <w:t>F</w:t>
                      </w:r>
                      <w:r w:rsidR="00F51FF5" w:rsidRPr="00E516F1">
                        <w:rPr>
                          <w:rFonts w:ascii="Neo Sans Std" w:hAnsi="Neo Sans Std"/>
                          <w:b/>
                          <w:sz w:val="36"/>
                          <w:szCs w:val="36"/>
                          <w:u w:val="single"/>
                        </w:rPr>
                        <w:t>/</w:t>
                      </w:r>
                      <w:r w:rsidR="004C723B">
                        <w:rPr>
                          <w:rFonts w:ascii="Neo Sans Std" w:hAnsi="Neo Sans Std"/>
                          <w:b/>
                          <w:sz w:val="36"/>
                          <w:szCs w:val="36"/>
                          <w:u w:val="single"/>
                        </w:rPr>
                        <w:t>H</w:t>
                      </w:r>
                      <w:r w:rsidR="00CB1470" w:rsidRPr="00E516F1">
                        <w:rPr>
                          <w:rFonts w:ascii="Neo Sans Std" w:hAnsi="Neo Sans Std"/>
                          <w:b/>
                          <w:sz w:val="36"/>
                          <w:szCs w:val="36"/>
                          <w:u w:val="single"/>
                        </w:rPr>
                        <w:t>)</w:t>
                      </w:r>
                    </w:p>
                    <w:p w:rsidR="00386F75" w:rsidRPr="009406A6" w:rsidRDefault="0008408A" w:rsidP="0008408A">
                      <w:pPr>
                        <w:spacing w:before="240"/>
                        <w:ind w:firstLine="708"/>
                        <w:jc w:val="center"/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</w:pPr>
                      <w:r w:rsidRPr="0008408A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t>Contrat de projet</w:t>
                      </w:r>
                      <w:r w:rsidRPr="0008408A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br/>
                      </w:r>
                      <w:r w:rsidR="008C1A24" w:rsidRPr="00E516F1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t xml:space="preserve">Catégorie </w:t>
                      </w:r>
                      <w:r w:rsidR="00E516F1" w:rsidRPr="00E516F1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t>A</w:t>
                      </w:r>
                      <w:r w:rsidR="008C1A24" w:rsidRPr="00E516F1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t xml:space="preserve"> </w:t>
                      </w:r>
                      <w:r w:rsidR="00CB1470" w:rsidRPr="00E516F1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t xml:space="preserve"> - </w:t>
                      </w:r>
                      <w:r w:rsidR="00E516F1" w:rsidRPr="00E516F1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t>Attachés</w:t>
                      </w:r>
                      <w:r w:rsidR="00E516F1">
                        <w:rPr>
                          <w:rFonts w:ascii="Neo Sans Std" w:hAnsi="Neo Sans Std"/>
                          <w:b/>
                          <w:sz w:val="28"/>
                          <w:szCs w:val="52"/>
                        </w:rPr>
                        <w:t xml:space="preserve"> territoriaux</w:t>
                      </w:r>
                    </w:p>
                    <w:p w:rsidR="0008408A" w:rsidRDefault="0008408A" w:rsidP="00386F75">
                      <w:pPr>
                        <w:jc w:val="left"/>
                        <w:rPr>
                          <w:rFonts w:ascii="Neo Sans Std" w:hAnsi="Neo Sans Std"/>
                          <w:b/>
                          <w:sz w:val="18"/>
                          <w:szCs w:val="52"/>
                        </w:rPr>
                      </w:pPr>
                    </w:p>
                    <w:p w:rsidR="00386F75" w:rsidRPr="00840736" w:rsidRDefault="00386F75" w:rsidP="00386F75">
                      <w:pPr>
                        <w:jc w:val="left"/>
                        <w:rPr>
                          <w:rFonts w:ascii="Neo Sans Std" w:hAnsi="Neo Sans Std"/>
                          <w:b/>
                          <w:sz w:val="18"/>
                          <w:szCs w:val="52"/>
                        </w:rPr>
                      </w:pPr>
                      <w:r w:rsidRPr="00840736">
                        <w:rPr>
                          <w:rFonts w:ascii="Neo Sans Std" w:hAnsi="Neo Sans Std"/>
                          <w:b/>
                          <w:sz w:val="18"/>
                          <w:szCs w:val="52"/>
                        </w:rPr>
                        <w:t>D</w:t>
                      </w:r>
                      <w:r w:rsidR="008C1A24">
                        <w:rPr>
                          <w:rFonts w:ascii="Neo Sans Std" w:hAnsi="Neo Sans Std"/>
                          <w:b/>
                          <w:sz w:val="18"/>
                          <w:szCs w:val="52"/>
                        </w:rPr>
                        <w:t xml:space="preserve">ate limite de candidature : </w:t>
                      </w:r>
                      <w:r w:rsidR="00132AA3">
                        <w:rPr>
                          <w:rFonts w:ascii="Neo Sans Std" w:hAnsi="Neo Sans Std"/>
                          <w:b/>
                          <w:color w:val="E5006D" w:themeColor="accent1"/>
                          <w:sz w:val="18"/>
                          <w:szCs w:val="52"/>
                        </w:rPr>
                        <w:t>0</w:t>
                      </w:r>
                      <w:r w:rsidR="0008408A">
                        <w:rPr>
                          <w:rFonts w:ascii="Neo Sans Std" w:hAnsi="Neo Sans Std"/>
                          <w:b/>
                          <w:color w:val="E5006D" w:themeColor="accent1"/>
                          <w:sz w:val="18"/>
                          <w:szCs w:val="52"/>
                        </w:rPr>
                        <w:t>6</w:t>
                      </w:r>
                      <w:bookmarkStart w:id="1" w:name="_GoBack"/>
                      <w:bookmarkEnd w:id="1"/>
                      <w:r w:rsidR="004C723B" w:rsidRPr="004C723B">
                        <w:rPr>
                          <w:rFonts w:ascii="Neo Sans Std" w:hAnsi="Neo Sans Std"/>
                          <w:b/>
                          <w:color w:val="E5006D" w:themeColor="accent1"/>
                          <w:sz w:val="18"/>
                          <w:szCs w:val="52"/>
                        </w:rPr>
                        <w:t xml:space="preserve"> septembre 20</w:t>
                      </w:r>
                      <w:r w:rsidR="004C723B">
                        <w:rPr>
                          <w:rFonts w:ascii="Neo Sans Std" w:hAnsi="Neo Sans Std"/>
                          <w:b/>
                          <w:color w:val="E5006D" w:themeColor="accent1"/>
                          <w:sz w:val="18"/>
                          <w:szCs w:val="52"/>
                        </w:rPr>
                        <w:t>25</w:t>
                      </w:r>
                      <w:r w:rsidRPr="00840736">
                        <w:rPr>
                          <w:rFonts w:ascii="Neo Sans Std" w:hAnsi="Neo Sans Std"/>
                          <w:b/>
                          <w:sz w:val="18"/>
                          <w:szCs w:val="52"/>
                        </w:rPr>
                        <w:br/>
                        <w:t>Affaire suivie pa</w:t>
                      </w:r>
                      <w:r w:rsidR="004E5E63">
                        <w:rPr>
                          <w:rFonts w:ascii="Neo Sans Std" w:hAnsi="Neo Sans Std"/>
                          <w:b/>
                          <w:sz w:val="18"/>
                          <w:szCs w:val="52"/>
                        </w:rPr>
                        <w:t>r</w:t>
                      </w:r>
                      <w:r w:rsidR="00E516F1">
                        <w:rPr>
                          <w:rFonts w:ascii="Neo Sans Std" w:hAnsi="Neo Sans Std"/>
                          <w:b/>
                          <w:sz w:val="18"/>
                          <w:szCs w:val="52"/>
                        </w:rPr>
                        <w:t xml:space="preserve"> </w:t>
                      </w:r>
                      <w:r w:rsidR="004C723B" w:rsidRPr="004C723B">
                        <w:rPr>
                          <w:rFonts w:ascii="Neo Sans Std" w:hAnsi="Neo Sans Std"/>
                          <w:b/>
                          <w:color w:val="E5006D" w:themeColor="accent1"/>
                          <w:sz w:val="18"/>
                          <w:szCs w:val="52"/>
                        </w:rPr>
                        <w:t>Hervé VAUGHAN</w:t>
                      </w:r>
                    </w:p>
                    <w:p w:rsidR="00386F75" w:rsidRPr="00386F75" w:rsidRDefault="00386F75" w:rsidP="00A665F1">
                      <w:pPr>
                        <w:jc w:val="center"/>
                        <w:rPr>
                          <w:rFonts w:ascii="Britannic Bold" w:hAnsi="Britannic Bold"/>
                          <w:sz w:val="18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E97" w:rsidRPr="00D27994">
        <w:rPr>
          <w:noProof/>
          <w:lang w:eastAsia="fr-FR"/>
        </w:rPr>
        <w:drawing>
          <wp:anchor distT="0" distB="0" distL="114300" distR="114300" simplePos="0" relativeHeight="251659775" behindDoc="0" locked="0" layoutInCell="1" allowOverlap="1">
            <wp:simplePos x="0" y="0"/>
            <wp:positionH relativeFrom="column">
              <wp:posOffset>-604396</wp:posOffset>
            </wp:positionH>
            <wp:positionV relativeFrom="paragraph">
              <wp:posOffset>-176530</wp:posOffset>
            </wp:positionV>
            <wp:extent cx="3301240" cy="2200827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NCERELQ\Desktop\PROJET\OFFRE EMPLOI\2020_0221_AG_PalissageRueAlmaArtistique_BaptisteC+�sar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40" cy="220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5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2261870</wp:posOffset>
                </wp:positionH>
                <wp:positionV relativeFrom="page">
                  <wp:posOffset>609600</wp:posOffset>
                </wp:positionV>
                <wp:extent cx="1706245" cy="2381250"/>
                <wp:effectExtent l="0" t="0" r="8255" b="0"/>
                <wp:wrapNone/>
                <wp:docPr id="13" name="Flèche droite à entai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2381250"/>
                        </a:xfrm>
                        <a:custGeom>
                          <a:avLst/>
                          <a:gdLst>
                            <a:gd name="connsiteX0" fmla="*/ 0 w 5991225"/>
                            <a:gd name="connsiteY0" fmla="*/ 1114425 h 4457700"/>
                            <a:gd name="connsiteX1" fmla="*/ 3933818 w 5991225"/>
                            <a:gd name="connsiteY1" fmla="*/ 1114425 h 4457700"/>
                            <a:gd name="connsiteX2" fmla="*/ 3933818 w 5991225"/>
                            <a:gd name="connsiteY2" fmla="*/ 0 h 4457700"/>
                            <a:gd name="connsiteX3" fmla="*/ 5991225 w 5991225"/>
                            <a:gd name="connsiteY3" fmla="*/ 2228850 h 4457700"/>
                            <a:gd name="connsiteX4" fmla="*/ 3933818 w 5991225"/>
                            <a:gd name="connsiteY4" fmla="*/ 4457700 h 4457700"/>
                            <a:gd name="connsiteX5" fmla="*/ 3933818 w 5991225"/>
                            <a:gd name="connsiteY5" fmla="*/ 3343275 h 4457700"/>
                            <a:gd name="connsiteX6" fmla="*/ 0 w 5991225"/>
                            <a:gd name="connsiteY6" fmla="*/ 3343275 h 4457700"/>
                            <a:gd name="connsiteX7" fmla="*/ 1028703 w 5991225"/>
                            <a:gd name="connsiteY7" fmla="*/ 2228850 h 4457700"/>
                            <a:gd name="connsiteX8" fmla="*/ 0 w 5991225"/>
                            <a:gd name="connsiteY8" fmla="*/ 1114425 h 4457700"/>
                            <a:gd name="connsiteX0" fmla="*/ 0 w 5991225"/>
                            <a:gd name="connsiteY0" fmla="*/ 0 h 3343275"/>
                            <a:gd name="connsiteX1" fmla="*/ 3933818 w 5991225"/>
                            <a:gd name="connsiteY1" fmla="*/ 0 h 3343275"/>
                            <a:gd name="connsiteX2" fmla="*/ 4038593 w 5991225"/>
                            <a:gd name="connsiteY2" fmla="*/ 695325 h 3343275"/>
                            <a:gd name="connsiteX3" fmla="*/ 5991225 w 5991225"/>
                            <a:gd name="connsiteY3" fmla="*/ 1114425 h 3343275"/>
                            <a:gd name="connsiteX4" fmla="*/ 3933818 w 5991225"/>
                            <a:gd name="connsiteY4" fmla="*/ 3343275 h 3343275"/>
                            <a:gd name="connsiteX5" fmla="*/ 3933818 w 5991225"/>
                            <a:gd name="connsiteY5" fmla="*/ 2228850 h 3343275"/>
                            <a:gd name="connsiteX6" fmla="*/ 0 w 5991225"/>
                            <a:gd name="connsiteY6" fmla="*/ 2228850 h 3343275"/>
                            <a:gd name="connsiteX7" fmla="*/ 1028703 w 5991225"/>
                            <a:gd name="connsiteY7" fmla="*/ 1114425 h 3343275"/>
                            <a:gd name="connsiteX8" fmla="*/ 0 w 5991225"/>
                            <a:gd name="connsiteY8" fmla="*/ 0 h 3343275"/>
                            <a:gd name="connsiteX0" fmla="*/ 0 w 5991225"/>
                            <a:gd name="connsiteY0" fmla="*/ 0 h 3343275"/>
                            <a:gd name="connsiteX1" fmla="*/ 3933818 w 5991225"/>
                            <a:gd name="connsiteY1" fmla="*/ 0 h 3343275"/>
                            <a:gd name="connsiteX2" fmla="*/ 4038593 w 5991225"/>
                            <a:gd name="connsiteY2" fmla="*/ 695325 h 3343275"/>
                            <a:gd name="connsiteX3" fmla="*/ 5991225 w 5991225"/>
                            <a:gd name="connsiteY3" fmla="*/ 1114425 h 3343275"/>
                            <a:gd name="connsiteX4" fmla="*/ 3933818 w 5991225"/>
                            <a:gd name="connsiteY4" fmla="*/ 3343275 h 3343275"/>
                            <a:gd name="connsiteX5" fmla="*/ 3933818 w 5991225"/>
                            <a:gd name="connsiteY5" fmla="*/ 2228850 h 3343275"/>
                            <a:gd name="connsiteX6" fmla="*/ 0 w 5991225"/>
                            <a:gd name="connsiteY6" fmla="*/ 2228850 h 3343275"/>
                            <a:gd name="connsiteX7" fmla="*/ 1028703 w 5991225"/>
                            <a:gd name="connsiteY7" fmla="*/ 1114425 h 3343275"/>
                            <a:gd name="connsiteX8" fmla="*/ 0 w 5991225"/>
                            <a:gd name="connsiteY8" fmla="*/ 0 h 3343275"/>
                            <a:gd name="connsiteX0" fmla="*/ 0 w 5991225"/>
                            <a:gd name="connsiteY0" fmla="*/ 0 h 2228850"/>
                            <a:gd name="connsiteX1" fmla="*/ 3933818 w 5991225"/>
                            <a:gd name="connsiteY1" fmla="*/ 0 h 2228850"/>
                            <a:gd name="connsiteX2" fmla="*/ 4038593 w 5991225"/>
                            <a:gd name="connsiteY2" fmla="*/ 695325 h 2228850"/>
                            <a:gd name="connsiteX3" fmla="*/ 5991225 w 5991225"/>
                            <a:gd name="connsiteY3" fmla="*/ 1114425 h 2228850"/>
                            <a:gd name="connsiteX4" fmla="*/ 3867143 w 5991225"/>
                            <a:gd name="connsiteY4" fmla="*/ 1562100 h 2228850"/>
                            <a:gd name="connsiteX5" fmla="*/ 3933818 w 5991225"/>
                            <a:gd name="connsiteY5" fmla="*/ 2228850 h 2228850"/>
                            <a:gd name="connsiteX6" fmla="*/ 0 w 5991225"/>
                            <a:gd name="connsiteY6" fmla="*/ 2228850 h 2228850"/>
                            <a:gd name="connsiteX7" fmla="*/ 1028703 w 5991225"/>
                            <a:gd name="connsiteY7" fmla="*/ 1114425 h 2228850"/>
                            <a:gd name="connsiteX8" fmla="*/ 0 w 5991225"/>
                            <a:gd name="connsiteY8" fmla="*/ 0 h 2228850"/>
                            <a:gd name="connsiteX0" fmla="*/ 0 w 4333875"/>
                            <a:gd name="connsiteY0" fmla="*/ 0 h 2228850"/>
                            <a:gd name="connsiteX1" fmla="*/ 3933818 w 4333875"/>
                            <a:gd name="connsiteY1" fmla="*/ 0 h 2228850"/>
                            <a:gd name="connsiteX2" fmla="*/ 4038593 w 4333875"/>
                            <a:gd name="connsiteY2" fmla="*/ 695325 h 2228850"/>
                            <a:gd name="connsiteX3" fmla="*/ 4333875 w 4333875"/>
                            <a:gd name="connsiteY3" fmla="*/ 1190625 h 2228850"/>
                            <a:gd name="connsiteX4" fmla="*/ 3867143 w 4333875"/>
                            <a:gd name="connsiteY4" fmla="*/ 1562100 h 2228850"/>
                            <a:gd name="connsiteX5" fmla="*/ 3933818 w 4333875"/>
                            <a:gd name="connsiteY5" fmla="*/ 2228850 h 2228850"/>
                            <a:gd name="connsiteX6" fmla="*/ 0 w 4333875"/>
                            <a:gd name="connsiteY6" fmla="*/ 2228850 h 2228850"/>
                            <a:gd name="connsiteX7" fmla="*/ 1028703 w 4333875"/>
                            <a:gd name="connsiteY7" fmla="*/ 1114425 h 2228850"/>
                            <a:gd name="connsiteX8" fmla="*/ 0 w 4333875"/>
                            <a:gd name="connsiteY8" fmla="*/ 0 h 2228850"/>
                            <a:gd name="connsiteX0" fmla="*/ 0 w 4333875"/>
                            <a:gd name="connsiteY0" fmla="*/ 0 h 2228850"/>
                            <a:gd name="connsiteX1" fmla="*/ 3933818 w 4333875"/>
                            <a:gd name="connsiteY1" fmla="*/ 0 h 2228850"/>
                            <a:gd name="connsiteX2" fmla="*/ 4038593 w 4333875"/>
                            <a:gd name="connsiteY2" fmla="*/ 695325 h 2228850"/>
                            <a:gd name="connsiteX3" fmla="*/ 4333875 w 4333875"/>
                            <a:gd name="connsiteY3" fmla="*/ 1190625 h 2228850"/>
                            <a:gd name="connsiteX4" fmla="*/ 3867143 w 4333875"/>
                            <a:gd name="connsiteY4" fmla="*/ 1562100 h 2228850"/>
                            <a:gd name="connsiteX5" fmla="*/ 3933818 w 4333875"/>
                            <a:gd name="connsiteY5" fmla="*/ 2228850 h 2228850"/>
                            <a:gd name="connsiteX6" fmla="*/ 0 w 4333875"/>
                            <a:gd name="connsiteY6" fmla="*/ 2228850 h 2228850"/>
                            <a:gd name="connsiteX7" fmla="*/ 1028703 w 4333875"/>
                            <a:gd name="connsiteY7" fmla="*/ 1114425 h 2228850"/>
                            <a:gd name="connsiteX8" fmla="*/ 0 w 4333875"/>
                            <a:gd name="connsiteY8" fmla="*/ 0 h 2228850"/>
                            <a:gd name="connsiteX0" fmla="*/ 0 w 4333875"/>
                            <a:gd name="connsiteY0" fmla="*/ 0 h 2228850"/>
                            <a:gd name="connsiteX1" fmla="*/ 3933818 w 4333875"/>
                            <a:gd name="connsiteY1" fmla="*/ 0 h 2228850"/>
                            <a:gd name="connsiteX2" fmla="*/ 3962393 w 4333875"/>
                            <a:gd name="connsiteY2" fmla="*/ 723900 h 2228850"/>
                            <a:gd name="connsiteX3" fmla="*/ 4333875 w 4333875"/>
                            <a:gd name="connsiteY3" fmla="*/ 1190625 h 2228850"/>
                            <a:gd name="connsiteX4" fmla="*/ 3867143 w 4333875"/>
                            <a:gd name="connsiteY4" fmla="*/ 1562100 h 2228850"/>
                            <a:gd name="connsiteX5" fmla="*/ 3933818 w 4333875"/>
                            <a:gd name="connsiteY5" fmla="*/ 2228850 h 2228850"/>
                            <a:gd name="connsiteX6" fmla="*/ 0 w 4333875"/>
                            <a:gd name="connsiteY6" fmla="*/ 2228850 h 2228850"/>
                            <a:gd name="connsiteX7" fmla="*/ 1028703 w 4333875"/>
                            <a:gd name="connsiteY7" fmla="*/ 1114425 h 2228850"/>
                            <a:gd name="connsiteX8" fmla="*/ 0 w 4333875"/>
                            <a:gd name="connsiteY8" fmla="*/ 0 h 2228850"/>
                            <a:gd name="connsiteX0" fmla="*/ 0 w 3962798"/>
                            <a:gd name="connsiteY0" fmla="*/ 0 h 2228850"/>
                            <a:gd name="connsiteX1" fmla="*/ 3933818 w 3962798"/>
                            <a:gd name="connsiteY1" fmla="*/ 0 h 2228850"/>
                            <a:gd name="connsiteX2" fmla="*/ 3962393 w 3962798"/>
                            <a:gd name="connsiteY2" fmla="*/ 723900 h 2228850"/>
                            <a:gd name="connsiteX3" fmla="*/ 3952875 w 3962798"/>
                            <a:gd name="connsiteY3" fmla="*/ 1171575 h 2228850"/>
                            <a:gd name="connsiteX4" fmla="*/ 3867143 w 3962798"/>
                            <a:gd name="connsiteY4" fmla="*/ 1562100 h 2228850"/>
                            <a:gd name="connsiteX5" fmla="*/ 3933818 w 3962798"/>
                            <a:gd name="connsiteY5" fmla="*/ 2228850 h 2228850"/>
                            <a:gd name="connsiteX6" fmla="*/ 0 w 3962798"/>
                            <a:gd name="connsiteY6" fmla="*/ 2228850 h 2228850"/>
                            <a:gd name="connsiteX7" fmla="*/ 1028703 w 3962798"/>
                            <a:gd name="connsiteY7" fmla="*/ 1114425 h 2228850"/>
                            <a:gd name="connsiteX8" fmla="*/ 0 w 3962798"/>
                            <a:gd name="connsiteY8" fmla="*/ 0 h 2228850"/>
                            <a:gd name="connsiteX0" fmla="*/ 0 w 3964368"/>
                            <a:gd name="connsiteY0" fmla="*/ 0 h 2228850"/>
                            <a:gd name="connsiteX1" fmla="*/ 3933818 w 3964368"/>
                            <a:gd name="connsiteY1" fmla="*/ 0 h 2228850"/>
                            <a:gd name="connsiteX2" fmla="*/ 3962393 w 3964368"/>
                            <a:gd name="connsiteY2" fmla="*/ 723900 h 2228850"/>
                            <a:gd name="connsiteX3" fmla="*/ 3952875 w 3964368"/>
                            <a:gd name="connsiteY3" fmla="*/ 1171575 h 2228850"/>
                            <a:gd name="connsiteX4" fmla="*/ 3867143 w 3964368"/>
                            <a:gd name="connsiteY4" fmla="*/ 1562100 h 2228850"/>
                            <a:gd name="connsiteX5" fmla="*/ 3933818 w 3964368"/>
                            <a:gd name="connsiteY5" fmla="*/ 2228850 h 2228850"/>
                            <a:gd name="connsiteX6" fmla="*/ 0 w 3964368"/>
                            <a:gd name="connsiteY6" fmla="*/ 2228850 h 2228850"/>
                            <a:gd name="connsiteX7" fmla="*/ 1028703 w 3964368"/>
                            <a:gd name="connsiteY7" fmla="*/ 1114425 h 2228850"/>
                            <a:gd name="connsiteX8" fmla="*/ 0 w 3964368"/>
                            <a:gd name="connsiteY8" fmla="*/ 0 h 2228850"/>
                            <a:gd name="connsiteX0" fmla="*/ 0 w 3952875"/>
                            <a:gd name="connsiteY0" fmla="*/ 0 h 2228850"/>
                            <a:gd name="connsiteX1" fmla="*/ 3933818 w 3952875"/>
                            <a:gd name="connsiteY1" fmla="*/ 0 h 2228850"/>
                            <a:gd name="connsiteX2" fmla="*/ 3914767 w 3952875"/>
                            <a:gd name="connsiteY2" fmla="*/ 723900 h 2228850"/>
                            <a:gd name="connsiteX3" fmla="*/ 3952875 w 3952875"/>
                            <a:gd name="connsiteY3" fmla="*/ 1171575 h 2228850"/>
                            <a:gd name="connsiteX4" fmla="*/ 3867143 w 3952875"/>
                            <a:gd name="connsiteY4" fmla="*/ 1562100 h 2228850"/>
                            <a:gd name="connsiteX5" fmla="*/ 3933818 w 3952875"/>
                            <a:gd name="connsiteY5" fmla="*/ 2228850 h 2228850"/>
                            <a:gd name="connsiteX6" fmla="*/ 0 w 3952875"/>
                            <a:gd name="connsiteY6" fmla="*/ 2228850 h 2228850"/>
                            <a:gd name="connsiteX7" fmla="*/ 1028703 w 3952875"/>
                            <a:gd name="connsiteY7" fmla="*/ 1114425 h 2228850"/>
                            <a:gd name="connsiteX8" fmla="*/ 0 w 3952875"/>
                            <a:gd name="connsiteY8" fmla="*/ 0 h 2228850"/>
                            <a:gd name="connsiteX0" fmla="*/ 0 w 3952875"/>
                            <a:gd name="connsiteY0" fmla="*/ 0 h 2228850"/>
                            <a:gd name="connsiteX1" fmla="*/ 3933818 w 3952875"/>
                            <a:gd name="connsiteY1" fmla="*/ 0 h 2228850"/>
                            <a:gd name="connsiteX2" fmla="*/ 3914767 w 3952875"/>
                            <a:gd name="connsiteY2" fmla="*/ 723900 h 2228850"/>
                            <a:gd name="connsiteX3" fmla="*/ 3952875 w 3952875"/>
                            <a:gd name="connsiteY3" fmla="*/ 1162050 h 2228850"/>
                            <a:gd name="connsiteX4" fmla="*/ 3867143 w 3952875"/>
                            <a:gd name="connsiteY4" fmla="*/ 1562100 h 2228850"/>
                            <a:gd name="connsiteX5" fmla="*/ 3933818 w 3952875"/>
                            <a:gd name="connsiteY5" fmla="*/ 2228850 h 2228850"/>
                            <a:gd name="connsiteX6" fmla="*/ 0 w 3952875"/>
                            <a:gd name="connsiteY6" fmla="*/ 2228850 h 2228850"/>
                            <a:gd name="connsiteX7" fmla="*/ 1028703 w 3952875"/>
                            <a:gd name="connsiteY7" fmla="*/ 1114425 h 2228850"/>
                            <a:gd name="connsiteX8" fmla="*/ 0 w 3952875"/>
                            <a:gd name="connsiteY8" fmla="*/ 0 h 2228850"/>
                            <a:gd name="connsiteX0" fmla="*/ 0 w 3952875"/>
                            <a:gd name="connsiteY0" fmla="*/ 0 h 2228850"/>
                            <a:gd name="connsiteX1" fmla="*/ 3933818 w 3952875"/>
                            <a:gd name="connsiteY1" fmla="*/ 0 h 2228850"/>
                            <a:gd name="connsiteX2" fmla="*/ 3914767 w 3952875"/>
                            <a:gd name="connsiteY2" fmla="*/ 723900 h 2228850"/>
                            <a:gd name="connsiteX3" fmla="*/ 3952875 w 3952875"/>
                            <a:gd name="connsiteY3" fmla="*/ 1162050 h 2228850"/>
                            <a:gd name="connsiteX4" fmla="*/ 3924293 w 3952875"/>
                            <a:gd name="connsiteY4" fmla="*/ 1533525 h 2228850"/>
                            <a:gd name="connsiteX5" fmla="*/ 3933818 w 3952875"/>
                            <a:gd name="connsiteY5" fmla="*/ 2228850 h 2228850"/>
                            <a:gd name="connsiteX6" fmla="*/ 0 w 3952875"/>
                            <a:gd name="connsiteY6" fmla="*/ 2228850 h 2228850"/>
                            <a:gd name="connsiteX7" fmla="*/ 1028703 w 3952875"/>
                            <a:gd name="connsiteY7" fmla="*/ 1114425 h 2228850"/>
                            <a:gd name="connsiteX8" fmla="*/ 0 w 3952875"/>
                            <a:gd name="connsiteY8" fmla="*/ 0 h 2228850"/>
                            <a:gd name="connsiteX0" fmla="*/ 0 w 3945259"/>
                            <a:gd name="connsiteY0" fmla="*/ 0 h 2228850"/>
                            <a:gd name="connsiteX1" fmla="*/ 3933818 w 3945259"/>
                            <a:gd name="connsiteY1" fmla="*/ 0 h 2228850"/>
                            <a:gd name="connsiteX2" fmla="*/ 3914767 w 3945259"/>
                            <a:gd name="connsiteY2" fmla="*/ 723900 h 2228850"/>
                            <a:gd name="connsiteX3" fmla="*/ 3945259 w 3945259"/>
                            <a:gd name="connsiteY3" fmla="*/ 1152443 h 2228850"/>
                            <a:gd name="connsiteX4" fmla="*/ 3924293 w 3945259"/>
                            <a:gd name="connsiteY4" fmla="*/ 1533525 h 2228850"/>
                            <a:gd name="connsiteX5" fmla="*/ 3933818 w 3945259"/>
                            <a:gd name="connsiteY5" fmla="*/ 2228850 h 2228850"/>
                            <a:gd name="connsiteX6" fmla="*/ 0 w 3945259"/>
                            <a:gd name="connsiteY6" fmla="*/ 2228850 h 2228850"/>
                            <a:gd name="connsiteX7" fmla="*/ 1028703 w 3945259"/>
                            <a:gd name="connsiteY7" fmla="*/ 1114425 h 2228850"/>
                            <a:gd name="connsiteX8" fmla="*/ 0 w 3945259"/>
                            <a:gd name="connsiteY8" fmla="*/ 0 h 2228850"/>
                            <a:gd name="connsiteX0" fmla="*/ 0 w 3945259"/>
                            <a:gd name="connsiteY0" fmla="*/ 0 h 2228850"/>
                            <a:gd name="connsiteX1" fmla="*/ 3933818 w 3945259"/>
                            <a:gd name="connsiteY1" fmla="*/ 0 h 2228850"/>
                            <a:gd name="connsiteX2" fmla="*/ 3930836 w 3945259"/>
                            <a:gd name="connsiteY2" fmla="*/ 728967 h 2228850"/>
                            <a:gd name="connsiteX3" fmla="*/ 3945259 w 3945259"/>
                            <a:gd name="connsiteY3" fmla="*/ 1152443 h 2228850"/>
                            <a:gd name="connsiteX4" fmla="*/ 3924293 w 3945259"/>
                            <a:gd name="connsiteY4" fmla="*/ 1533525 h 2228850"/>
                            <a:gd name="connsiteX5" fmla="*/ 3933818 w 3945259"/>
                            <a:gd name="connsiteY5" fmla="*/ 2228850 h 2228850"/>
                            <a:gd name="connsiteX6" fmla="*/ 0 w 3945259"/>
                            <a:gd name="connsiteY6" fmla="*/ 2228850 h 2228850"/>
                            <a:gd name="connsiteX7" fmla="*/ 1028703 w 3945259"/>
                            <a:gd name="connsiteY7" fmla="*/ 1114425 h 2228850"/>
                            <a:gd name="connsiteX8" fmla="*/ 0 w 3945259"/>
                            <a:gd name="connsiteY8" fmla="*/ 0 h 2228850"/>
                            <a:gd name="connsiteX0" fmla="*/ 0 w 3941242"/>
                            <a:gd name="connsiteY0" fmla="*/ 0 h 2228850"/>
                            <a:gd name="connsiteX1" fmla="*/ 3933818 w 3941242"/>
                            <a:gd name="connsiteY1" fmla="*/ 0 h 2228850"/>
                            <a:gd name="connsiteX2" fmla="*/ 3930836 w 3941242"/>
                            <a:gd name="connsiteY2" fmla="*/ 728967 h 2228850"/>
                            <a:gd name="connsiteX3" fmla="*/ 3941242 w 3941242"/>
                            <a:gd name="connsiteY3" fmla="*/ 1152443 h 2228850"/>
                            <a:gd name="connsiteX4" fmla="*/ 3924293 w 3941242"/>
                            <a:gd name="connsiteY4" fmla="*/ 1533525 h 2228850"/>
                            <a:gd name="connsiteX5" fmla="*/ 3933818 w 3941242"/>
                            <a:gd name="connsiteY5" fmla="*/ 2228850 h 2228850"/>
                            <a:gd name="connsiteX6" fmla="*/ 0 w 3941242"/>
                            <a:gd name="connsiteY6" fmla="*/ 2228850 h 2228850"/>
                            <a:gd name="connsiteX7" fmla="*/ 1028703 w 3941242"/>
                            <a:gd name="connsiteY7" fmla="*/ 1114425 h 2228850"/>
                            <a:gd name="connsiteX8" fmla="*/ 0 w 3941242"/>
                            <a:gd name="connsiteY8" fmla="*/ 0 h 2228850"/>
                            <a:gd name="connsiteX0" fmla="*/ 0 w 3941242"/>
                            <a:gd name="connsiteY0" fmla="*/ 0 h 2228850"/>
                            <a:gd name="connsiteX1" fmla="*/ 3933818 w 3941242"/>
                            <a:gd name="connsiteY1" fmla="*/ 0 h 2228850"/>
                            <a:gd name="connsiteX2" fmla="*/ 3930836 w 3941242"/>
                            <a:gd name="connsiteY2" fmla="*/ 728967 h 2228850"/>
                            <a:gd name="connsiteX3" fmla="*/ 3941242 w 3941242"/>
                            <a:gd name="connsiteY3" fmla="*/ 1152443 h 2228850"/>
                            <a:gd name="connsiteX4" fmla="*/ 3924293 w 3941242"/>
                            <a:gd name="connsiteY4" fmla="*/ 1533525 h 2228850"/>
                            <a:gd name="connsiteX5" fmla="*/ 3933818 w 3941242"/>
                            <a:gd name="connsiteY5" fmla="*/ 2228850 h 2228850"/>
                            <a:gd name="connsiteX6" fmla="*/ 0 w 3941242"/>
                            <a:gd name="connsiteY6" fmla="*/ 2228850 h 2228850"/>
                            <a:gd name="connsiteX7" fmla="*/ 1028703 w 3941242"/>
                            <a:gd name="connsiteY7" fmla="*/ 1114425 h 2228850"/>
                            <a:gd name="connsiteX8" fmla="*/ 0 w 3941242"/>
                            <a:gd name="connsiteY8" fmla="*/ 0 h 2228850"/>
                            <a:gd name="connsiteX0" fmla="*/ 0 w 3941242"/>
                            <a:gd name="connsiteY0" fmla="*/ 0 h 2228850"/>
                            <a:gd name="connsiteX1" fmla="*/ 3933818 w 3941242"/>
                            <a:gd name="connsiteY1" fmla="*/ 0 h 2228850"/>
                            <a:gd name="connsiteX2" fmla="*/ 3930836 w 3941242"/>
                            <a:gd name="connsiteY2" fmla="*/ 728967 h 2228850"/>
                            <a:gd name="connsiteX3" fmla="*/ 3941242 w 3941242"/>
                            <a:gd name="connsiteY3" fmla="*/ 1152443 h 2228850"/>
                            <a:gd name="connsiteX4" fmla="*/ 3924293 w 3941242"/>
                            <a:gd name="connsiteY4" fmla="*/ 1533525 h 2228850"/>
                            <a:gd name="connsiteX5" fmla="*/ 3933818 w 3941242"/>
                            <a:gd name="connsiteY5" fmla="*/ 2228850 h 2228850"/>
                            <a:gd name="connsiteX6" fmla="*/ 0 w 3941242"/>
                            <a:gd name="connsiteY6" fmla="*/ 2228850 h 2228850"/>
                            <a:gd name="connsiteX7" fmla="*/ 1028703 w 3941242"/>
                            <a:gd name="connsiteY7" fmla="*/ 1114425 h 2228850"/>
                            <a:gd name="connsiteX8" fmla="*/ 0 w 3941242"/>
                            <a:gd name="connsiteY8" fmla="*/ 0 h 2228850"/>
                            <a:gd name="connsiteX0" fmla="*/ 0 w 3943427"/>
                            <a:gd name="connsiteY0" fmla="*/ 0 h 2228850"/>
                            <a:gd name="connsiteX1" fmla="*/ 3933818 w 3943427"/>
                            <a:gd name="connsiteY1" fmla="*/ 0 h 2228850"/>
                            <a:gd name="connsiteX2" fmla="*/ 3930836 w 3943427"/>
                            <a:gd name="connsiteY2" fmla="*/ 728967 h 2228850"/>
                            <a:gd name="connsiteX3" fmla="*/ 3941242 w 3943427"/>
                            <a:gd name="connsiteY3" fmla="*/ 1152443 h 2228850"/>
                            <a:gd name="connsiteX4" fmla="*/ 3941242 w 3943427"/>
                            <a:gd name="connsiteY4" fmla="*/ 1543660 h 2228850"/>
                            <a:gd name="connsiteX5" fmla="*/ 3933818 w 3943427"/>
                            <a:gd name="connsiteY5" fmla="*/ 2228850 h 2228850"/>
                            <a:gd name="connsiteX6" fmla="*/ 0 w 3943427"/>
                            <a:gd name="connsiteY6" fmla="*/ 2228850 h 2228850"/>
                            <a:gd name="connsiteX7" fmla="*/ 1028703 w 3943427"/>
                            <a:gd name="connsiteY7" fmla="*/ 1114425 h 2228850"/>
                            <a:gd name="connsiteX8" fmla="*/ 0 w 3943427"/>
                            <a:gd name="connsiteY8" fmla="*/ 0 h 2228850"/>
                            <a:gd name="connsiteX0" fmla="*/ 0 w 3943427"/>
                            <a:gd name="connsiteY0" fmla="*/ 0 h 2228850"/>
                            <a:gd name="connsiteX1" fmla="*/ 3933818 w 3943427"/>
                            <a:gd name="connsiteY1" fmla="*/ 0 h 2228850"/>
                            <a:gd name="connsiteX2" fmla="*/ 3930836 w 3943427"/>
                            <a:gd name="connsiteY2" fmla="*/ 728967 h 2228850"/>
                            <a:gd name="connsiteX3" fmla="*/ 3941242 w 3943427"/>
                            <a:gd name="connsiteY3" fmla="*/ 1152443 h 2228850"/>
                            <a:gd name="connsiteX4" fmla="*/ 3941242 w 3943427"/>
                            <a:gd name="connsiteY4" fmla="*/ 1543660 h 2228850"/>
                            <a:gd name="connsiteX5" fmla="*/ 3933818 w 3943427"/>
                            <a:gd name="connsiteY5" fmla="*/ 2228850 h 2228850"/>
                            <a:gd name="connsiteX6" fmla="*/ 0 w 3943427"/>
                            <a:gd name="connsiteY6" fmla="*/ 2228850 h 2228850"/>
                            <a:gd name="connsiteX7" fmla="*/ 1028704 w 3943427"/>
                            <a:gd name="connsiteY7" fmla="*/ 1148284 h 2228850"/>
                            <a:gd name="connsiteX8" fmla="*/ 0 w 3943427"/>
                            <a:gd name="connsiteY8" fmla="*/ 0 h 2228850"/>
                            <a:gd name="connsiteX0" fmla="*/ 0 w 3943427"/>
                            <a:gd name="connsiteY0" fmla="*/ 0 h 2228850"/>
                            <a:gd name="connsiteX1" fmla="*/ 3933818 w 3943427"/>
                            <a:gd name="connsiteY1" fmla="*/ 0 h 2228850"/>
                            <a:gd name="connsiteX2" fmla="*/ 3930836 w 3943427"/>
                            <a:gd name="connsiteY2" fmla="*/ 728967 h 2228850"/>
                            <a:gd name="connsiteX3" fmla="*/ 3941242 w 3943427"/>
                            <a:gd name="connsiteY3" fmla="*/ 1152443 h 2228850"/>
                            <a:gd name="connsiteX4" fmla="*/ 3941242 w 3943427"/>
                            <a:gd name="connsiteY4" fmla="*/ 1543660 h 2228850"/>
                            <a:gd name="connsiteX5" fmla="*/ 3933818 w 3943427"/>
                            <a:gd name="connsiteY5" fmla="*/ 2228850 h 2228850"/>
                            <a:gd name="connsiteX6" fmla="*/ 0 w 3943427"/>
                            <a:gd name="connsiteY6" fmla="*/ 2228850 h 2228850"/>
                            <a:gd name="connsiteX7" fmla="*/ 1014411 w 3943427"/>
                            <a:gd name="connsiteY7" fmla="*/ 1087339 h 2228850"/>
                            <a:gd name="connsiteX8" fmla="*/ 0 w 3943427"/>
                            <a:gd name="connsiteY8" fmla="*/ 0 h 2228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943427" h="2228850">
                              <a:moveTo>
                                <a:pt x="0" y="0"/>
                              </a:moveTo>
                              <a:lnTo>
                                <a:pt x="3933818" y="0"/>
                              </a:lnTo>
                              <a:lnTo>
                                <a:pt x="3930836" y="728967"/>
                              </a:lnTo>
                              <a:cubicBezTo>
                                <a:pt x="3943538" y="1211567"/>
                                <a:pt x="3933619" y="925798"/>
                                <a:pt x="3941242" y="1152443"/>
                              </a:cubicBezTo>
                              <a:cubicBezTo>
                                <a:pt x="3939609" y="1284537"/>
                                <a:pt x="3946892" y="1416633"/>
                                <a:pt x="3941242" y="1543660"/>
                              </a:cubicBezTo>
                              <a:cubicBezTo>
                                <a:pt x="3938767" y="1772057"/>
                                <a:pt x="3936293" y="2000453"/>
                                <a:pt x="3933818" y="2228850"/>
                              </a:cubicBezTo>
                              <a:lnTo>
                                <a:pt x="0" y="2228850"/>
                              </a:lnTo>
                              <a:lnTo>
                                <a:pt x="1014411" y="1087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E35" w:rsidRDefault="00FC7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3" o:spid="_x0000_s1027" style="position:absolute;left:0;text-align:left;margin-left:178.1pt;margin-top:48pt;width:134.3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43427,2228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" adj="-11796480,,5400" path="m,l3933818,r-2982,728967c3943538,1211567,3933619,925798,3941242,1152443v-1633,132094,5650,264190,,391217c3938767,1772057,3936293,2000453,3933818,2228850l,2228850,1014411,1087339,,xe" fillcolor="white [3201]" stroked="f" strokeweight="1pt">
                <v:stroke joinstyle="miter"/>
                <v:formulas/>
                <v:path arrowok="t" o:connecttype="custom" o:connectlocs="0,0;1702087,0;1700797,778811;1705300,1231243;1705300,1649209;1702087,2381250;0,2381250;438916,1161687;0,0" o:connectangles="0,0,0,0,0,0,0,0,0" textboxrect="0,0,3943427,2228850"/>
                <v:textbox>
                  <w:txbxContent>
                    <w:p w:rsidR="00FC7E35" w:rsidRDefault="00FC7E3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3E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-786130</wp:posOffset>
                </wp:positionV>
                <wp:extent cx="6904800" cy="468000"/>
                <wp:effectExtent l="0" t="0" r="1079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8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E7D" w:rsidRPr="00312186" w:rsidRDefault="00312186" w:rsidP="003A04CA">
                            <w:pPr>
                              <w:pStyle w:val="Titre1"/>
                            </w:pPr>
                            <w:r>
                              <w:t>LA</w:t>
                            </w:r>
                            <w:r w:rsidR="001E1C5B" w:rsidRPr="00312186">
                              <w:t xml:space="preserve"> </w:t>
                            </w:r>
                            <w:r w:rsidR="00994949" w:rsidRPr="00312186">
                              <w:t>V</w:t>
                            </w:r>
                            <w:r>
                              <w:t>ILLE</w:t>
                            </w:r>
                            <w:r w:rsidR="00994949" w:rsidRPr="00312186">
                              <w:t xml:space="preserve"> </w:t>
                            </w:r>
                            <w:r>
                              <w:t>DE</w:t>
                            </w:r>
                            <w:r w:rsidR="00994949" w:rsidRPr="00312186">
                              <w:t xml:space="preserve"> R</w:t>
                            </w:r>
                            <w:r>
                              <w:t>OUBAIX</w:t>
                            </w:r>
                            <w:r w:rsidR="001E1C5B" w:rsidRPr="00312186">
                              <w:t xml:space="preserve"> </w:t>
                            </w:r>
                            <w:r>
                              <w:t>RECRUTE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3.2pt;margin-top:-61.9pt;width:543.7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" fillcolor="#e5006d [3204]" strokecolor="#720036 [1604]" strokeweight="1pt">
                <v:textbox>
                  <w:txbxContent>
                    <w:p w:rsidR="007D3E7D" w:rsidRPr="00312186" w:rsidRDefault="00312186" w:rsidP="003A04CA">
                      <w:pPr>
                        <w:pStyle w:val="Titre1"/>
                      </w:pPr>
                      <w:r>
                        <w:t>LA</w:t>
                      </w:r>
                      <w:r w:rsidR="001E1C5B" w:rsidRPr="00312186">
                        <w:t xml:space="preserve"> </w:t>
                      </w:r>
                      <w:r w:rsidR="00994949" w:rsidRPr="00312186">
                        <w:t>V</w:t>
                      </w:r>
                      <w:r>
                        <w:t>ILLE</w:t>
                      </w:r>
                      <w:r w:rsidR="00994949" w:rsidRPr="00312186">
                        <w:t xml:space="preserve"> </w:t>
                      </w:r>
                      <w:r>
                        <w:t>DE</w:t>
                      </w:r>
                      <w:r w:rsidR="00994949" w:rsidRPr="00312186">
                        <w:t xml:space="preserve"> R</w:t>
                      </w:r>
                      <w:r>
                        <w:t>OUBAIX</w:t>
                      </w:r>
                      <w:r w:rsidR="001E1C5B" w:rsidRPr="00312186">
                        <w:t xml:space="preserve"> </w:t>
                      </w:r>
                      <w:r>
                        <w:t>RECRUTE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FC7E35" w:rsidRPr="002F491E" w:rsidRDefault="00FC7E35" w:rsidP="00FC7E35">
      <w:pPr>
        <w:jc w:val="center"/>
        <w:rPr>
          <w:b/>
        </w:rPr>
      </w:pPr>
    </w:p>
    <w:p w:rsidR="007D3E7D" w:rsidRDefault="007D3E7D" w:rsidP="007D3E7D"/>
    <w:p w:rsidR="00386F75" w:rsidRDefault="00386F75" w:rsidP="007D3E7D"/>
    <w:p w:rsidR="00386F75" w:rsidRDefault="00386F75" w:rsidP="007D3E7D"/>
    <w:p w:rsidR="00386F75" w:rsidRDefault="00386F75" w:rsidP="007D3E7D"/>
    <w:p w:rsidR="00386F75" w:rsidRDefault="00712986" w:rsidP="007D3E7D">
      <w:r w:rsidRPr="00712986">
        <w:rPr>
          <w:rFonts w:ascii="Neo Sans Std" w:hAnsi="Neo Sans Std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-1004570</wp:posOffset>
                </wp:positionH>
                <wp:positionV relativeFrom="paragraph">
                  <wp:posOffset>173990</wp:posOffset>
                </wp:positionV>
                <wp:extent cx="1063625" cy="263525"/>
                <wp:effectExtent l="0" t="0" r="3175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362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986" w:rsidRPr="00712986" w:rsidRDefault="00712986">
                            <w:pPr>
                              <w:rPr>
                                <w:rFonts w:ascii="Neo Sans Std" w:hAnsi="Neo Sans Std"/>
                                <w:sz w:val="12"/>
                                <w:szCs w:val="12"/>
                              </w:rPr>
                            </w:pPr>
                            <w:r w:rsidRPr="00712986">
                              <w:rPr>
                                <w:rFonts w:ascii="Neo Sans Std" w:hAnsi="Neo Sans Std" w:cstheme="minorHAnsi"/>
                                <w:sz w:val="12"/>
                                <w:szCs w:val="12"/>
                              </w:rPr>
                              <w:t>©</w:t>
                            </w:r>
                            <w:r w:rsidRPr="00712986">
                              <w:rPr>
                                <w:rFonts w:ascii="Neo Sans Std" w:hAnsi="Neo Sans Std"/>
                                <w:sz w:val="12"/>
                                <w:szCs w:val="12"/>
                              </w:rPr>
                              <w:t xml:space="preserve"> AG – Ville de Roubaix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9.1pt;margin-top:13.7pt;width:83.75pt;height:20.75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" filled="f" stroked="f">
                <v:textbox>
                  <w:txbxContent>
                    <w:p w:rsidR="00712986" w:rsidRPr="00712986" w:rsidRDefault="00712986">
                      <w:pPr>
                        <w:rPr>
                          <w:rFonts w:ascii="Neo Sans Std" w:hAnsi="Neo Sans Std"/>
                          <w:sz w:val="12"/>
                          <w:szCs w:val="12"/>
                        </w:rPr>
                      </w:pPr>
                      <w:r w:rsidRPr="00712986">
                        <w:rPr>
                          <w:rFonts w:ascii="Neo Sans Std" w:hAnsi="Neo Sans Std" w:cstheme="minorHAnsi"/>
                          <w:sz w:val="12"/>
                          <w:szCs w:val="12"/>
                        </w:rPr>
                        <w:t>©</w:t>
                      </w:r>
                      <w:r w:rsidRPr="00712986">
                        <w:rPr>
                          <w:rFonts w:ascii="Neo Sans Std" w:hAnsi="Neo Sans Std"/>
                          <w:sz w:val="12"/>
                          <w:szCs w:val="12"/>
                        </w:rPr>
                        <w:t xml:space="preserve"> AG – Ville de Roubaix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6F75" w:rsidRDefault="00386F75" w:rsidP="007D3E7D"/>
    <w:p w:rsidR="00386F75" w:rsidRDefault="00386F75" w:rsidP="007D3E7D"/>
    <w:p w:rsidR="00386F75" w:rsidRDefault="00386F75" w:rsidP="007D3E7D"/>
    <w:p w:rsidR="00840736" w:rsidRDefault="00E2132B" w:rsidP="00E2132B">
      <w:pPr>
        <w:spacing w:line="240" w:lineRule="auto"/>
        <w:jc w:val="center"/>
        <w:rPr>
          <w:rFonts w:ascii="KG Always A Good Time" w:hAnsi="KG Always A Good Time"/>
          <w:color w:val="000000" w:themeColor="text1"/>
          <w:sz w:val="36"/>
          <w:szCs w:val="32"/>
        </w:rPr>
      </w:pPr>
      <w:r>
        <w:rPr>
          <w:rFonts w:ascii="KG Always A Good Time" w:hAnsi="KG Always A Good Time"/>
          <w:noProof/>
          <w:color w:val="000000" w:themeColor="text1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160186</wp:posOffset>
                </wp:positionV>
                <wp:extent cx="6384898" cy="428625"/>
                <wp:effectExtent l="0" t="0" r="16510" b="28575"/>
                <wp:wrapNone/>
                <wp:docPr id="286" name="Rectangle à coins arrondis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898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32B" w:rsidRPr="004867D5" w:rsidRDefault="00D35153" w:rsidP="004867D5">
                            <w:pPr>
                              <w:spacing w:line="192" w:lineRule="auto"/>
                              <w:ind w:left="-567"/>
                              <w:jc w:val="center"/>
                              <w:rPr>
                                <w:rFonts w:ascii="KG Always A Good Time" w:hAnsi="KG Always A Good Time"/>
                                <w:b/>
                                <w:sz w:val="36"/>
                                <w:szCs w:val="32"/>
                              </w:rPr>
                            </w:pPr>
                            <w:r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>P</w:t>
                            </w:r>
                            <w:r w:rsidR="00F4454C"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>renez</w:t>
                            </w:r>
                            <w:r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 xml:space="preserve"> la vie côté</w:t>
                            </w:r>
                            <w:r w:rsidRPr="004867D5">
                              <w:rPr>
                                <w:rFonts w:ascii="KG Always A Good Time" w:hAnsi="KG Always A Good Time"/>
                                <w:b/>
                                <w:color w:val="E5006D" w:themeColor="accent1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4867D5">
                              <w:rPr>
                                <w:rFonts w:ascii="Neo Sans Std" w:hAnsi="Neo Sans Std"/>
                                <w:b/>
                                <w:sz w:val="36"/>
                                <w:szCs w:val="32"/>
                              </w:rPr>
                              <w:t>Roubaix</w:t>
                            </w:r>
                          </w:p>
                          <w:p w:rsidR="00E2132B" w:rsidRDefault="00E2132B" w:rsidP="00E213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6" o:spid="_x0000_s1030" style="position:absolute;left:0;text-align:left;margin-left:451.55pt;margin-top:12.6pt;width:502.75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E2132B" w:rsidRPr="004867D5" w:rsidRDefault="00D35153" w:rsidP="004867D5">
                      <w:pPr>
                        <w:spacing w:line="192" w:lineRule="auto"/>
                        <w:ind w:left="-567"/>
                        <w:jc w:val="center"/>
                        <w:rPr>
                          <w:rFonts w:ascii="KG Always A Good Time" w:hAnsi="KG Always A Good Time"/>
                          <w:b/>
                          <w:sz w:val="36"/>
                          <w:szCs w:val="32"/>
                        </w:rPr>
                      </w:pPr>
                      <w:r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>P</w:t>
                      </w:r>
                      <w:r w:rsidR="00F4454C"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>renez</w:t>
                      </w:r>
                      <w:r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 xml:space="preserve"> la vie côté</w:t>
                      </w:r>
                      <w:r w:rsidRPr="004867D5">
                        <w:rPr>
                          <w:rFonts w:ascii="KG Always A Good Time" w:hAnsi="KG Always A Good Time"/>
                          <w:b/>
                          <w:color w:val="E5006D" w:themeColor="accent1"/>
                          <w:sz w:val="36"/>
                          <w:szCs w:val="32"/>
                        </w:rPr>
                        <w:t xml:space="preserve"> </w:t>
                      </w:r>
                      <w:r w:rsidRPr="004867D5">
                        <w:rPr>
                          <w:rFonts w:ascii="Neo Sans Std" w:hAnsi="Neo Sans Std"/>
                          <w:b/>
                          <w:sz w:val="36"/>
                          <w:szCs w:val="32"/>
                        </w:rPr>
                        <w:t>Roubaix</w:t>
                      </w:r>
                    </w:p>
                    <w:p w:rsidR="00E2132B" w:rsidRDefault="00E2132B" w:rsidP="00E2132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132B" w:rsidRDefault="00E2132B" w:rsidP="00E2132B">
      <w:pPr>
        <w:spacing w:line="240" w:lineRule="auto"/>
        <w:ind w:left="-567"/>
        <w:rPr>
          <w:rFonts w:ascii="Neo Sans Std" w:hAnsi="Neo Sans Std" w:cs="Arial"/>
        </w:rPr>
      </w:pPr>
    </w:p>
    <w:p w:rsidR="00E2132B" w:rsidRDefault="00E2132B" w:rsidP="00E2132B">
      <w:pPr>
        <w:spacing w:line="240" w:lineRule="auto"/>
        <w:ind w:left="-567"/>
        <w:rPr>
          <w:rFonts w:ascii="Neo Sans Std" w:hAnsi="Neo Sans Std" w:cs="Arial"/>
        </w:rPr>
      </w:pPr>
    </w:p>
    <w:p w:rsidR="00505AB4" w:rsidRPr="00D35153" w:rsidRDefault="00505AB4" w:rsidP="00505AB4">
      <w:pPr>
        <w:spacing w:line="240" w:lineRule="auto"/>
        <w:ind w:left="-567"/>
      </w:pPr>
      <w:r>
        <w:rPr>
          <w:rFonts w:ascii="Neo Sans Std" w:hAnsi="Neo Sans Std" w:cs="Arial"/>
        </w:rPr>
        <w:t>La V</w:t>
      </w:r>
      <w:r w:rsidRPr="00D35153">
        <w:rPr>
          <w:rFonts w:ascii="Neo Sans Std" w:hAnsi="Neo Sans Std" w:cs="Arial"/>
        </w:rPr>
        <w:t>ille de toutes les initiatives, toutes les idées, toutes les audaces, toutes les c</w:t>
      </w:r>
      <w:r w:rsidR="00113DFF">
        <w:rPr>
          <w:rFonts w:ascii="Neo Sans Std" w:hAnsi="Neo Sans Std" w:cs="Arial"/>
        </w:rPr>
        <w:t>ultures</w:t>
      </w:r>
      <w:r>
        <w:rPr>
          <w:rFonts w:ascii="Neo Sans Std" w:hAnsi="Neo Sans Std" w:cs="Arial"/>
        </w:rPr>
        <w:t xml:space="preserve"> et toutes les énergies recrute </w:t>
      </w:r>
      <w:r w:rsidR="00CB1470">
        <w:rPr>
          <w:rFonts w:ascii="Neo Sans Std" w:hAnsi="Neo Sans Std" w:cs="Arial"/>
          <w:color w:val="E5006D" w:themeColor="accent1"/>
          <w:sz w:val="24"/>
        </w:rPr>
        <w:t xml:space="preserve">un </w:t>
      </w:r>
      <w:r w:rsidR="009406A6">
        <w:rPr>
          <w:rFonts w:ascii="Neo Sans Std" w:hAnsi="Neo Sans Std" w:cs="Arial"/>
          <w:color w:val="E5006D" w:themeColor="accent1"/>
          <w:sz w:val="24"/>
        </w:rPr>
        <w:t>coordinateur du programme « innovat</w:t>
      </w:r>
      <w:r w:rsidR="004C723B">
        <w:rPr>
          <w:rFonts w:ascii="Neo Sans Std" w:hAnsi="Neo Sans Std" w:cs="Arial"/>
          <w:color w:val="E5006D" w:themeColor="accent1"/>
          <w:sz w:val="24"/>
        </w:rPr>
        <w:t>ion dans la forme scolaire »  (F/H</w:t>
      </w:r>
      <w:r w:rsidR="009406A6">
        <w:rPr>
          <w:rFonts w:ascii="Neo Sans Std" w:hAnsi="Neo Sans Std" w:cs="Arial"/>
          <w:color w:val="E5006D" w:themeColor="accent1"/>
          <w:sz w:val="24"/>
        </w:rPr>
        <w:t>)</w:t>
      </w:r>
      <w:r w:rsidRPr="005123BE">
        <w:rPr>
          <w:rFonts w:ascii="Neo Sans Std" w:hAnsi="Neo Sans Std" w:cs="Arial"/>
          <w:sz w:val="24"/>
        </w:rPr>
        <w:t xml:space="preserve"> </w:t>
      </w:r>
      <w:r w:rsidR="00366062">
        <w:rPr>
          <w:rFonts w:ascii="Neo Sans Std" w:hAnsi="Neo Sans Std" w:cs="Arial"/>
        </w:rPr>
        <w:t>sur le c</w:t>
      </w:r>
      <w:r w:rsidR="00366062" w:rsidRPr="00840736">
        <w:rPr>
          <w:rFonts w:ascii="Neo Sans Std" w:hAnsi="Neo Sans Std" w:cs="Arial"/>
        </w:rPr>
        <w:t xml:space="preserve">adre d’emploi des </w:t>
      </w:r>
      <w:r w:rsidR="00E516F1" w:rsidRPr="00E516F1">
        <w:rPr>
          <w:rFonts w:ascii="Neo Sans Std" w:hAnsi="Neo Sans Std" w:cs="Arial"/>
        </w:rPr>
        <w:t>attachés</w:t>
      </w:r>
      <w:r w:rsidR="00C50DDB" w:rsidRPr="00E516F1">
        <w:rPr>
          <w:rFonts w:ascii="Neo Sans Std" w:hAnsi="Neo Sans Std" w:cs="Arial"/>
        </w:rPr>
        <w:t xml:space="preserve"> </w:t>
      </w:r>
      <w:r w:rsidR="00366062" w:rsidRPr="00E516F1">
        <w:rPr>
          <w:rFonts w:ascii="Neo Sans Std" w:hAnsi="Neo Sans Std" w:cs="Arial"/>
        </w:rPr>
        <w:t>territoriaux</w:t>
      </w:r>
      <w:r w:rsidR="00366062">
        <w:rPr>
          <w:rFonts w:ascii="Neo Sans Std" w:hAnsi="Neo Sans Std" w:cs="Arial"/>
        </w:rPr>
        <w:t xml:space="preserve"> </w:t>
      </w:r>
      <w:r>
        <w:rPr>
          <w:rFonts w:ascii="Neo Sans Std" w:hAnsi="Neo Sans Std" w:cs="Arial"/>
        </w:rPr>
        <w:t xml:space="preserve">pour </w:t>
      </w:r>
      <w:r w:rsidR="009406A6">
        <w:rPr>
          <w:rFonts w:ascii="Neo Sans Std" w:hAnsi="Neo Sans Std" w:cs="Arial"/>
        </w:rPr>
        <w:t>sa direction de L’Enfance située au sein du Pôle Enfance et Famille.</w:t>
      </w:r>
    </w:p>
    <w:p w:rsidR="00D35153" w:rsidRDefault="00D35153" w:rsidP="00D35153">
      <w:pPr>
        <w:spacing w:line="240" w:lineRule="auto"/>
        <w:ind w:left="-567"/>
        <w:rPr>
          <w:rFonts w:ascii="Neo Sans Std" w:hAnsi="Neo Sans Std" w:cs="Arial"/>
        </w:rPr>
      </w:pPr>
      <w:r w:rsidRPr="00D35153">
        <w:rPr>
          <w:rFonts w:ascii="Neo Sans Std" w:hAnsi="Neo Sans Std" w:cs="Arial"/>
        </w:rPr>
        <w:t>Prendre la vie côté Roubaix, c’est faire le choix d’une ville où l’audace, l’innovation, la création, l’ouverture ne sont pas de vains mots. Roubaix</w:t>
      </w:r>
      <w:r w:rsidR="005D2C34">
        <w:rPr>
          <w:rFonts w:ascii="Neo Sans Std" w:hAnsi="Neo Sans Std" w:cs="Arial"/>
        </w:rPr>
        <w:t xml:space="preserve"> </w:t>
      </w:r>
      <w:r w:rsidR="005D2C34" w:rsidRPr="00840736">
        <w:rPr>
          <w:rFonts w:ascii="Neo Sans Std" w:hAnsi="Neo Sans Std" w:cs="Arial"/>
        </w:rPr>
        <w:t>(</w:t>
      </w:r>
      <w:r w:rsidR="003C523B">
        <w:rPr>
          <w:rFonts w:ascii="Neo Sans Std" w:hAnsi="Neo Sans Std" w:cs="Arial"/>
        </w:rPr>
        <w:t>98 000</w:t>
      </w:r>
      <w:r w:rsidR="005D2C34" w:rsidRPr="00840736">
        <w:rPr>
          <w:rFonts w:ascii="Neo Sans Std" w:hAnsi="Neo Sans Std" w:cs="Arial"/>
        </w:rPr>
        <w:t xml:space="preserve"> habitants, </w:t>
      </w:r>
      <w:r w:rsidR="003C523B">
        <w:rPr>
          <w:rFonts w:ascii="Neo Sans Std" w:hAnsi="Neo Sans Std" w:cs="Arial"/>
        </w:rPr>
        <w:t>3</w:t>
      </w:r>
      <w:r w:rsidR="005D2C34" w:rsidRPr="00840736">
        <w:rPr>
          <w:rFonts w:ascii="Neo Sans Std" w:hAnsi="Neo Sans Std" w:cs="Arial"/>
          <w:vertAlign w:val="superscript"/>
        </w:rPr>
        <w:t>e</w:t>
      </w:r>
      <w:r w:rsidR="005D2C34" w:rsidRPr="00840736">
        <w:rPr>
          <w:rFonts w:ascii="Neo Sans Std" w:hAnsi="Neo Sans Std" w:cs="Arial"/>
        </w:rPr>
        <w:t xml:space="preserve"> ville </w:t>
      </w:r>
      <w:r w:rsidR="005D2C34">
        <w:rPr>
          <w:rFonts w:ascii="Neo Sans Std" w:hAnsi="Neo Sans Std" w:cs="Arial"/>
        </w:rPr>
        <w:t>des Hauts-de-France</w:t>
      </w:r>
      <w:r w:rsidR="005D2C34" w:rsidRPr="00840736">
        <w:rPr>
          <w:rFonts w:ascii="Neo Sans Std" w:hAnsi="Neo Sans Std" w:cs="Arial"/>
        </w:rPr>
        <w:t>)</w:t>
      </w:r>
      <w:r w:rsidRPr="00D35153">
        <w:rPr>
          <w:rFonts w:ascii="Neo Sans Std" w:hAnsi="Neo Sans Std" w:cs="Arial"/>
        </w:rPr>
        <w:t>, on y habite, on y travaille, on y crée, on s’y instruit. Bref</w:t>
      </w:r>
      <w:r w:rsidR="00AD5F8A">
        <w:rPr>
          <w:rFonts w:ascii="Neo Sans Std" w:hAnsi="Neo Sans Std" w:cs="Arial"/>
        </w:rPr>
        <w:t>, on y réussit !</w:t>
      </w:r>
      <w:r w:rsidR="00E03078">
        <w:rPr>
          <w:rFonts w:ascii="Neo Sans Std" w:hAnsi="Neo Sans Std" w:cs="Arial"/>
        </w:rPr>
        <w:t xml:space="preserve"> Et si, comme 12</w:t>
      </w:r>
      <w:r w:rsidRPr="00D35153">
        <w:rPr>
          <w:rFonts w:ascii="Neo Sans Std" w:hAnsi="Neo Sans Std" w:cs="Arial"/>
        </w:rPr>
        <w:t> 000 étudiants et 46 000 salariés, vo</w:t>
      </w:r>
      <w:r w:rsidR="00AD5F8A">
        <w:rPr>
          <w:rFonts w:ascii="Neo Sans Std" w:hAnsi="Neo Sans Std" w:cs="Arial"/>
        </w:rPr>
        <w:t>us preniez la vie côté Roubaix ?</w:t>
      </w:r>
      <w:r w:rsidRPr="00D35153">
        <w:rPr>
          <w:rFonts w:ascii="Neo Sans Std" w:hAnsi="Neo Sans Std" w:cs="Arial"/>
        </w:rPr>
        <w:t xml:space="preserve"> Notre collectivité compte déjà 1600 talents</w:t>
      </w:r>
      <w:r w:rsidR="00F823C5">
        <w:rPr>
          <w:rFonts w:ascii="Neo Sans Std" w:hAnsi="Neo Sans Std" w:cs="Arial"/>
        </w:rPr>
        <w:t> :</w:t>
      </w:r>
      <w:r w:rsidRPr="00D35153">
        <w:rPr>
          <w:rFonts w:ascii="Neo Sans Std" w:hAnsi="Neo Sans Std" w:cs="Arial"/>
        </w:rPr>
        <w:t xml:space="preserve"> </w:t>
      </w:r>
      <w:r w:rsidR="00AD5F8A" w:rsidRPr="005123BE">
        <w:rPr>
          <w:rFonts w:ascii="Neo Sans Std" w:hAnsi="Neo Sans Std" w:cs="Arial"/>
          <w:color w:val="E5006D" w:themeColor="accent1"/>
          <w:sz w:val="24"/>
        </w:rPr>
        <w:t>Rejoignez-</w:t>
      </w:r>
      <w:r w:rsidR="00AD7C04" w:rsidRPr="005123BE">
        <w:rPr>
          <w:rFonts w:ascii="Neo Sans Std" w:hAnsi="Neo Sans Std" w:cs="Arial"/>
          <w:color w:val="E5006D" w:themeColor="accent1"/>
          <w:sz w:val="24"/>
        </w:rPr>
        <w:t>les</w:t>
      </w:r>
      <w:r w:rsidR="00AD5F8A" w:rsidRPr="005123BE">
        <w:rPr>
          <w:rFonts w:ascii="Neo Sans Std" w:hAnsi="Neo Sans Std" w:cs="Arial"/>
          <w:color w:val="E5006D" w:themeColor="accent1"/>
          <w:sz w:val="24"/>
        </w:rPr>
        <w:t> !</w:t>
      </w:r>
    </w:p>
    <w:p w:rsidR="00B37F4D" w:rsidRDefault="00505AB4" w:rsidP="00B37F4D">
      <w:pPr>
        <w:spacing w:line="240" w:lineRule="auto"/>
        <w:ind w:left="-567"/>
        <w:rPr>
          <w:rFonts w:ascii="Neo Sans Std" w:hAnsi="Neo Sans Std" w:cs="Arial"/>
        </w:rPr>
      </w:pPr>
      <w:r>
        <w:rPr>
          <w:rFonts w:ascii="KG Always A Good Time" w:hAnsi="KG Always A Good Time"/>
          <w:noProof/>
          <w:color w:val="000000" w:themeColor="text1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08BBB" wp14:editId="05DD309F">
                <wp:simplePos x="0" y="0"/>
                <wp:positionH relativeFrom="page">
                  <wp:align>center</wp:align>
                </wp:positionH>
                <wp:positionV relativeFrom="paragraph">
                  <wp:posOffset>116433</wp:posOffset>
                </wp:positionV>
                <wp:extent cx="6375456" cy="428625"/>
                <wp:effectExtent l="0" t="0" r="25400" b="28575"/>
                <wp:wrapNone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56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32B" w:rsidRPr="00840736" w:rsidRDefault="005D2C34" w:rsidP="004867D5">
                            <w:pPr>
                              <w:spacing w:line="192" w:lineRule="auto"/>
                              <w:ind w:left="-567"/>
                              <w:jc w:val="center"/>
                              <w:rPr>
                                <w:rFonts w:ascii="KG Always A Good Time" w:hAnsi="KG Always A Good Time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F4454C"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>yez</w:t>
                            </w:r>
                            <w:r w:rsidR="00E2132B"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 xml:space="preserve"> l’esprit</w:t>
                            </w:r>
                            <w:r w:rsidR="00E2132B" w:rsidRPr="00840736">
                              <w:rPr>
                                <w:rFonts w:ascii="KG Always A Good Time" w:hAnsi="KG Always A Good Time"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C16A78"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 xml:space="preserve">curieux, créatif et </w:t>
                            </w:r>
                            <w:r w:rsidR="00E2132B"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>audacieux</w:t>
                            </w:r>
                          </w:p>
                          <w:p w:rsidR="00E2132B" w:rsidRDefault="00E2132B" w:rsidP="00E213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08BBB" id="Rectangle à coins arrondis 290" o:spid="_x0000_s1031" style="position:absolute;left:0;text-align:left;margin-left:0;margin-top:9.15pt;width:502pt;height:33.7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E2132B" w:rsidRPr="00840736" w:rsidRDefault="005D2C34" w:rsidP="004867D5">
                      <w:pPr>
                        <w:spacing w:line="192" w:lineRule="auto"/>
                        <w:ind w:left="-567"/>
                        <w:jc w:val="center"/>
                        <w:rPr>
                          <w:rFonts w:ascii="KG Always A Good Time" w:hAnsi="KG Always A Good Time"/>
                          <w:color w:val="000000" w:themeColor="text1"/>
                          <w:sz w:val="36"/>
                          <w:szCs w:val="32"/>
                        </w:rPr>
                      </w:pPr>
                      <w:r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>A</w:t>
                      </w:r>
                      <w:r w:rsidR="00F4454C"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>yez</w:t>
                      </w:r>
                      <w:r w:rsidR="00E2132B"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 xml:space="preserve"> l’esprit</w:t>
                      </w:r>
                      <w:r w:rsidR="00E2132B" w:rsidRPr="00840736">
                        <w:rPr>
                          <w:rFonts w:ascii="KG Always A Good Time" w:hAnsi="KG Always A Good Time"/>
                          <w:color w:val="000000" w:themeColor="text1"/>
                          <w:sz w:val="36"/>
                          <w:szCs w:val="32"/>
                        </w:rPr>
                        <w:t xml:space="preserve"> </w:t>
                      </w:r>
                      <w:r w:rsidR="00C16A78"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 xml:space="preserve">curieux, créatif et </w:t>
                      </w:r>
                      <w:r w:rsidR="00E2132B"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>audacieux</w:t>
                      </w:r>
                    </w:p>
                    <w:p w:rsidR="00E2132B" w:rsidRDefault="00E2132B" w:rsidP="00E2132B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</w:p>
    <w:p w:rsidR="00B37F4D" w:rsidRDefault="00B37F4D" w:rsidP="00B37F4D">
      <w:pPr>
        <w:spacing w:line="240" w:lineRule="auto"/>
        <w:rPr>
          <w:rFonts w:ascii="Neo Sans Std" w:hAnsi="Neo Sans Std" w:cs="Arial"/>
        </w:rPr>
      </w:pP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>La Banque des Territoires pour le compte de l’État dans le cadre du Plan d'Investissement d'Avenir France 2030 a lancé un Appel à Manifestation d’Intérêt « Innovation dans la forme scolaire ».</w:t>
      </w: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>Cet AMI a pour ambition  de soutenir la conception et l’expérimentation de nouvelles formes scolaires qui facilitent les coopérations et les apprentissages pour s'adapter aux besoins des élèves.</w:t>
      </w: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>Il s’inscrit dans une logique d’innovation, d’expérimentation et de forte collaboration pour réduire les inégalités sociales, mieux répondre aux besoins de l’enfant et aux enjeux de la société.</w:t>
      </w: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>La volonté d’engager des changements profonds dans la manière dont le temps de l’enfant et la vie s’organisent à l’école est forte.</w:t>
      </w:r>
    </w:p>
    <w:p w:rsid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</w:p>
    <w:p w:rsidR="00B37F4D" w:rsidRPr="00B37F4D" w:rsidRDefault="00B37F4D" w:rsidP="00B37F4D">
      <w:pPr>
        <w:spacing w:line="240" w:lineRule="auto"/>
        <w:ind w:left="-567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 xml:space="preserve">Dans cette optique, il est demandé aux  projets de s’articuler autour d’au moins l’un des trois axes stratégiques suivants : </w:t>
      </w:r>
    </w:p>
    <w:p w:rsidR="00B37F4D" w:rsidRPr="00B37F4D" w:rsidRDefault="00B37F4D" w:rsidP="00B37F4D">
      <w:pPr>
        <w:tabs>
          <w:tab w:val="left" w:pos="720"/>
        </w:tabs>
        <w:autoSpaceDE w:val="0"/>
        <w:autoSpaceDN w:val="0"/>
        <w:adjustRightInd w:val="0"/>
        <w:spacing w:before="120" w:line="240" w:lineRule="auto"/>
        <w:ind w:left="-23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>1. - Proposer des modalités d’organisation scolaire qui garantissent de meilleurs apprentissages ;</w:t>
      </w:r>
    </w:p>
    <w:p w:rsidR="00B37F4D" w:rsidRPr="00B37F4D" w:rsidRDefault="00B37F4D" w:rsidP="00B37F4D">
      <w:pPr>
        <w:tabs>
          <w:tab w:val="left" w:pos="720"/>
        </w:tabs>
        <w:autoSpaceDE w:val="0"/>
        <w:autoSpaceDN w:val="0"/>
        <w:adjustRightInd w:val="0"/>
        <w:spacing w:before="120" w:line="240" w:lineRule="auto"/>
        <w:ind w:left="-23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>2. - Accompagner le parcours de l’élève et le développement des compétences du XXIe siècle ;</w:t>
      </w:r>
    </w:p>
    <w:p w:rsidR="00B37F4D" w:rsidRDefault="00B37F4D" w:rsidP="00B37F4D">
      <w:pPr>
        <w:tabs>
          <w:tab w:val="left" w:pos="720"/>
        </w:tabs>
        <w:autoSpaceDE w:val="0"/>
        <w:autoSpaceDN w:val="0"/>
        <w:adjustRightInd w:val="0"/>
        <w:spacing w:before="120" w:line="240" w:lineRule="auto"/>
        <w:ind w:left="-23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>3. - Développer de nouvelles formes de collaboration entre les acte</w:t>
      </w:r>
      <w:r>
        <w:rPr>
          <w:rFonts w:ascii="Neo Sans Std" w:hAnsi="Neo Sans Std" w:cs="Arial"/>
        </w:rPr>
        <w:t>urs de la communauté éducative.</w:t>
      </w:r>
    </w:p>
    <w:p w:rsidR="00B37F4D" w:rsidRDefault="00B37F4D" w:rsidP="00B37F4D">
      <w:pPr>
        <w:tabs>
          <w:tab w:val="left" w:pos="720"/>
        </w:tabs>
        <w:autoSpaceDE w:val="0"/>
        <w:autoSpaceDN w:val="0"/>
        <w:adjustRightInd w:val="0"/>
        <w:spacing w:before="120" w:line="240" w:lineRule="auto"/>
        <w:ind w:left="-23"/>
        <w:rPr>
          <w:rFonts w:ascii="Neo Sans Std" w:hAnsi="Neo Sans Std" w:cs="Arial"/>
        </w:rPr>
      </w:pPr>
      <w:r w:rsidRPr="00B37F4D">
        <w:rPr>
          <w:rFonts w:ascii="Neo Sans Std" w:hAnsi="Neo Sans Std" w:cs="Arial"/>
        </w:rPr>
        <w:t xml:space="preserve">La Ville de Roubaix a répondu à cet AMI et son projet  «Réinventer la forme scolaire au service de la réussite de tous les enfants de Roubaix» est l’un des </w:t>
      </w:r>
      <w:r w:rsidR="001143AA">
        <w:rPr>
          <w:rFonts w:ascii="Neo Sans Std" w:hAnsi="Neo Sans Std" w:cs="Arial"/>
        </w:rPr>
        <w:t>1</w:t>
      </w:r>
      <w:r w:rsidRPr="00B37F4D">
        <w:rPr>
          <w:rFonts w:ascii="Neo Sans Std" w:hAnsi="Neo Sans Std" w:cs="Arial"/>
        </w:rPr>
        <w:t>7 pro</w:t>
      </w:r>
      <w:r>
        <w:rPr>
          <w:rFonts w:ascii="Neo Sans Std" w:hAnsi="Neo Sans Std" w:cs="Arial"/>
        </w:rPr>
        <w:t>jets retenus au niveau national.</w:t>
      </w:r>
    </w:p>
    <w:p w:rsidR="00B37F4D" w:rsidRDefault="00B37F4D" w:rsidP="009406A6">
      <w:pPr>
        <w:spacing w:line="240" w:lineRule="auto"/>
        <w:ind w:left="-567"/>
        <w:rPr>
          <w:rFonts w:ascii="Neo Sans Std" w:hAnsi="Neo Sans Std" w:cs="Arial"/>
          <w:color w:val="E5006D" w:themeColor="accent1"/>
          <w:sz w:val="24"/>
        </w:rPr>
      </w:pPr>
    </w:p>
    <w:p w:rsidR="00B37F4D" w:rsidRDefault="00B37F4D" w:rsidP="009406A6">
      <w:pPr>
        <w:spacing w:line="240" w:lineRule="auto"/>
        <w:ind w:left="-567"/>
        <w:rPr>
          <w:rFonts w:ascii="Neo Sans Std" w:hAnsi="Neo Sans Std" w:cs="Arial"/>
          <w:color w:val="E5006D" w:themeColor="accent1"/>
          <w:sz w:val="24"/>
        </w:rPr>
      </w:pPr>
    </w:p>
    <w:p w:rsidR="009406A6" w:rsidRDefault="00CB1470" w:rsidP="009406A6">
      <w:pPr>
        <w:spacing w:line="240" w:lineRule="auto"/>
        <w:ind w:left="-567"/>
        <w:rPr>
          <w:sz w:val="24"/>
          <w:szCs w:val="24"/>
        </w:rPr>
      </w:pPr>
      <w:r>
        <w:rPr>
          <w:rFonts w:ascii="Neo Sans Std" w:hAnsi="Neo Sans Std" w:cs="Arial"/>
          <w:color w:val="E5006D" w:themeColor="accent1"/>
          <w:sz w:val="24"/>
        </w:rPr>
        <w:lastRenderedPageBreak/>
        <w:t xml:space="preserve">Le </w:t>
      </w:r>
      <w:r w:rsidR="009406A6">
        <w:rPr>
          <w:rFonts w:ascii="Neo Sans Std" w:hAnsi="Neo Sans Std" w:cs="Arial"/>
          <w:color w:val="E5006D" w:themeColor="accent1"/>
          <w:sz w:val="24"/>
        </w:rPr>
        <w:t xml:space="preserve">coordinateur du programme « innovation dans la forme </w:t>
      </w:r>
      <w:r w:rsidR="00554366">
        <w:rPr>
          <w:rFonts w:ascii="Neo Sans Std" w:hAnsi="Neo Sans Std" w:cs="Arial"/>
          <w:color w:val="E5006D" w:themeColor="accent1"/>
          <w:sz w:val="24"/>
        </w:rPr>
        <w:t>scolaire »  (F/H</w:t>
      </w:r>
      <w:r w:rsidR="00B37F4D">
        <w:rPr>
          <w:rFonts w:ascii="Neo Sans Std" w:hAnsi="Neo Sans Std" w:cs="Arial"/>
          <w:color w:val="E5006D" w:themeColor="accent1"/>
          <w:sz w:val="24"/>
        </w:rPr>
        <w:t xml:space="preserve">) </w:t>
      </w:r>
      <w:r w:rsidR="00B37F4D" w:rsidRPr="00B37F4D">
        <w:rPr>
          <w:rFonts w:ascii="Neo Sans Std" w:hAnsi="Neo Sans Std" w:cs="Arial"/>
          <w:sz w:val="24"/>
        </w:rPr>
        <w:t xml:space="preserve">est recruté dans le cadre </w:t>
      </w:r>
      <w:r w:rsidR="00B37F4D">
        <w:rPr>
          <w:rFonts w:ascii="Neo Sans Std" w:hAnsi="Neo Sans Std" w:cs="Arial"/>
          <w:sz w:val="24"/>
        </w:rPr>
        <w:t>de ce</w:t>
      </w:r>
      <w:r w:rsidR="00B37F4D" w:rsidRPr="00B37F4D">
        <w:rPr>
          <w:rFonts w:ascii="Neo Sans Std" w:hAnsi="Neo Sans Std" w:cs="Arial"/>
          <w:sz w:val="24"/>
        </w:rPr>
        <w:t xml:space="preserve"> projet. Il ou elle </w:t>
      </w:r>
      <w:r w:rsidR="009406A6" w:rsidRPr="00B37F4D">
        <w:rPr>
          <w:rFonts w:ascii="Neo Sans Std" w:hAnsi="Neo Sans Std" w:cs="Arial"/>
          <w:sz w:val="24"/>
        </w:rPr>
        <w:t xml:space="preserve"> </w:t>
      </w:r>
      <w:r w:rsidR="005D2C34">
        <w:rPr>
          <w:rFonts w:ascii="Neo Sans Std" w:hAnsi="Neo Sans Std" w:cs="Arial"/>
        </w:rPr>
        <w:t xml:space="preserve">sera </w:t>
      </w:r>
      <w:r>
        <w:rPr>
          <w:rFonts w:ascii="Neo Sans Std" w:hAnsi="Neo Sans Std" w:cs="Arial"/>
        </w:rPr>
        <w:t>rattaché</w:t>
      </w:r>
      <w:r w:rsidR="009406A6">
        <w:rPr>
          <w:rFonts w:ascii="Neo Sans Std" w:hAnsi="Neo Sans Std" w:cs="Arial"/>
        </w:rPr>
        <w:t>(e)</w:t>
      </w:r>
      <w:r w:rsidR="00C50DDB">
        <w:rPr>
          <w:rFonts w:ascii="Neo Sans Std" w:hAnsi="Neo Sans Std" w:cs="Arial"/>
        </w:rPr>
        <w:t xml:space="preserve"> au </w:t>
      </w:r>
      <w:r w:rsidR="009406A6" w:rsidRPr="009406A6">
        <w:rPr>
          <w:rFonts w:ascii="Neo Sans Std" w:hAnsi="Neo Sans Std" w:cs="Arial"/>
        </w:rPr>
        <w:t>Directeur de Projet qui aura en charge la coordination du programme d’actions constituant la réponse de la Ville de Roubaix à l’AMI « innovation dans la forme scolaire ».</w:t>
      </w:r>
      <w:r w:rsidR="009406A6" w:rsidRPr="00182B71">
        <w:rPr>
          <w:sz w:val="24"/>
          <w:szCs w:val="24"/>
        </w:rPr>
        <w:t xml:space="preserve"> </w:t>
      </w:r>
    </w:p>
    <w:p w:rsidR="009406A6" w:rsidRDefault="009406A6" w:rsidP="00E2132B">
      <w:pPr>
        <w:spacing w:line="240" w:lineRule="auto"/>
        <w:ind w:left="-567"/>
        <w:rPr>
          <w:rFonts w:ascii="Neo Sans Std" w:hAnsi="Neo Sans Std" w:cs="Arial"/>
        </w:rPr>
      </w:pPr>
    </w:p>
    <w:p w:rsidR="008612B7" w:rsidRPr="004867D5" w:rsidRDefault="00AD7C04" w:rsidP="00E2132B">
      <w:pPr>
        <w:spacing w:line="240" w:lineRule="auto"/>
        <w:ind w:left="-567"/>
        <w:rPr>
          <w:rFonts w:ascii="KG Always A Good Time" w:hAnsi="KG Always A Good Time"/>
          <w:color w:val="E5006D" w:themeColor="accent1"/>
          <w:sz w:val="36"/>
          <w:szCs w:val="32"/>
        </w:rPr>
      </w:pPr>
      <w:r w:rsidRPr="004867D5">
        <w:rPr>
          <w:rFonts w:ascii="KG Always A Good Time" w:hAnsi="KG Always A Good Time"/>
          <w:color w:val="E5006D" w:themeColor="accent1"/>
          <w:sz w:val="36"/>
          <w:szCs w:val="32"/>
        </w:rPr>
        <w:t>V</w:t>
      </w:r>
      <w:r w:rsidR="00A67224" w:rsidRPr="004867D5">
        <w:rPr>
          <w:rFonts w:ascii="KG Always A Good Time" w:hAnsi="KG Always A Good Time"/>
          <w:color w:val="E5006D" w:themeColor="accent1"/>
          <w:sz w:val="36"/>
          <w:szCs w:val="32"/>
        </w:rPr>
        <w:t>ous savez :</w:t>
      </w:r>
    </w:p>
    <w:p w:rsidR="009406A6" w:rsidRPr="009406A6" w:rsidRDefault="009406A6" w:rsidP="009406A6">
      <w:pPr>
        <w:pStyle w:val="Paragraphedeliste"/>
        <w:numPr>
          <w:ilvl w:val="0"/>
          <w:numId w:val="11"/>
        </w:numPr>
        <w:rPr>
          <w:rFonts w:ascii="Neo Sans Std" w:hAnsi="Neo Sans Std" w:cs="Arial"/>
        </w:rPr>
      </w:pPr>
      <w:r>
        <w:rPr>
          <w:rFonts w:ascii="Neo Sans Std" w:hAnsi="Neo Sans Std" w:cs="Arial"/>
        </w:rPr>
        <w:t>Assurer l</w:t>
      </w:r>
      <w:r w:rsidRPr="009406A6">
        <w:rPr>
          <w:rFonts w:ascii="Neo Sans Std" w:hAnsi="Neo Sans Std" w:cs="Arial"/>
        </w:rPr>
        <w:t>a gestion administrati</w:t>
      </w:r>
      <w:r>
        <w:rPr>
          <w:rFonts w:ascii="Neo Sans Std" w:hAnsi="Neo Sans Std" w:cs="Arial"/>
        </w:rPr>
        <w:t>ve et financière et développer</w:t>
      </w:r>
      <w:r w:rsidRPr="009406A6">
        <w:rPr>
          <w:rFonts w:ascii="Neo Sans Std" w:hAnsi="Neo Sans Std" w:cs="Arial"/>
        </w:rPr>
        <w:t xml:space="preserve"> les actions contenues dans le projet.</w:t>
      </w:r>
    </w:p>
    <w:p w:rsidR="009406A6" w:rsidRPr="009406A6" w:rsidRDefault="009406A6" w:rsidP="009406A6">
      <w:pPr>
        <w:pStyle w:val="Paragraphedeliste"/>
        <w:numPr>
          <w:ilvl w:val="0"/>
          <w:numId w:val="11"/>
        </w:numPr>
        <w:rPr>
          <w:rFonts w:ascii="Neo Sans Std" w:hAnsi="Neo Sans Std" w:cs="Arial"/>
        </w:rPr>
      </w:pPr>
      <w:r>
        <w:rPr>
          <w:rFonts w:ascii="Neo Sans Std" w:hAnsi="Neo Sans Std" w:cs="Arial"/>
        </w:rPr>
        <w:t xml:space="preserve">Mobiliser </w:t>
      </w:r>
      <w:r w:rsidRPr="009406A6">
        <w:rPr>
          <w:rFonts w:ascii="Neo Sans Std" w:hAnsi="Neo Sans Std" w:cs="Arial"/>
        </w:rPr>
        <w:t>pour cela le réseau des partenaires associatifs et institutionnels.</w:t>
      </w:r>
    </w:p>
    <w:p w:rsidR="009406A6" w:rsidRPr="009406A6" w:rsidRDefault="009406A6" w:rsidP="009406A6">
      <w:pPr>
        <w:pStyle w:val="Paragraphedeliste"/>
        <w:numPr>
          <w:ilvl w:val="0"/>
          <w:numId w:val="11"/>
        </w:numPr>
        <w:rPr>
          <w:rFonts w:ascii="Neo Sans Std" w:hAnsi="Neo Sans Std" w:cs="Arial"/>
        </w:rPr>
      </w:pPr>
      <w:r>
        <w:rPr>
          <w:rFonts w:ascii="Neo Sans Std" w:hAnsi="Neo Sans Std" w:cs="Arial"/>
        </w:rPr>
        <w:t>Animer</w:t>
      </w:r>
      <w:r w:rsidRPr="009406A6">
        <w:rPr>
          <w:rFonts w:ascii="Neo Sans Std" w:hAnsi="Neo Sans Std" w:cs="Arial"/>
        </w:rPr>
        <w:t xml:space="preserve"> des groupes de travail partenariaux.</w:t>
      </w:r>
    </w:p>
    <w:p w:rsidR="009406A6" w:rsidRPr="009406A6" w:rsidRDefault="009406A6" w:rsidP="009406A6">
      <w:pPr>
        <w:pStyle w:val="Paragraphedeliste"/>
        <w:numPr>
          <w:ilvl w:val="0"/>
          <w:numId w:val="11"/>
        </w:numPr>
        <w:rPr>
          <w:rFonts w:ascii="Neo Sans Std" w:hAnsi="Neo Sans Std" w:cs="Arial"/>
        </w:rPr>
      </w:pPr>
      <w:r>
        <w:rPr>
          <w:rFonts w:ascii="Neo Sans Std" w:hAnsi="Neo Sans Std" w:cs="Arial"/>
        </w:rPr>
        <w:t>Mettre</w:t>
      </w:r>
      <w:r w:rsidRPr="009406A6">
        <w:rPr>
          <w:rFonts w:ascii="Neo Sans Std" w:hAnsi="Neo Sans Std" w:cs="Arial"/>
        </w:rPr>
        <w:t xml:space="preserve"> en place les outils permettant de rendre compte au comité de pilotage de l’a</w:t>
      </w:r>
      <w:r>
        <w:rPr>
          <w:rFonts w:ascii="Neo Sans Std" w:hAnsi="Neo Sans Std" w:cs="Arial"/>
        </w:rPr>
        <w:t>vancée du programme et produire</w:t>
      </w:r>
      <w:r w:rsidRPr="009406A6">
        <w:rPr>
          <w:rFonts w:ascii="Neo Sans Std" w:hAnsi="Neo Sans Std" w:cs="Arial"/>
        </w:rPr>
        <w:t xml:space="preserve"> des bilans d’activités réguliers ainsi que le bilan annuel financier, quantitatif et qualitatif.</w:t>
      </w:r>
    </w:p>
    <w:p w:rsidR="009406A6" w:rsidRPr="009406A6" w:rsidRDefault="009406A6" w:rsidP="009406A6">
      <w:pPr>
        <w:pStyle w:val="Paragraphedeliste"/>
        <w:numPr>
          <w:ilvl w:val="0"/>
          <w:numId w:val="11"/>
        </w:numPr>
        <w:rPr>
          <w:rFonts w:ascii="Neo Sans Std" w:hAnsi="Neo Sans Std" w:cs="Arial"/>
        </w:rPr>
      </w:pPr>
      <w:r>
        <w:rPr>
          <w:rFonts w:ascii="Neo Sans Std" w:hAnsi="Neo Sans Std" w:cs="Arial"/>
        </w:rPr>
        <w:t>Envisager</w:t>
      </w:r>
      <w:r w:rsidRPr="009406A6">
        <w:rPr>
          <w:rFonts w:ascii="Neo Sans Std" w:hAnsi="Neo Sans Std" w:cs="Arial"/>
        </w:rPr>
        <w:t xml:space="preserve"> un plan de communication pour rendre visible les actions et les valoriser.</w:t>
      </w:r>
    </w:p>
    <w:p w:rsidR="001B247C" w:rsidRDefault="001B247C" w:rsidP="001B247C">
      <w:pPr>
        <w:overflowPunct w:val="0"/>
        <w:autoSpaceDE w:val="0"/>
        <w:autoSpaceDN w:val="0"/>
        <w:adjustRightInd w:val="0"/>
        <w:spacing w:line="240" w:lineRule="auto"/>
        <w:ind w:left="-567"/>
        <w:textAlignment w:val="baseline"/>
        <w:rPr>
          <w:rFonts w:ascii="Neo Sans Std" w:hAnsi="Neo Sans Std" w:cs="Arial"/>
          <w:color w:val="E5006D" w:themeColor="accent1"/>
        </w:rPr>
      </w:pPr>
    </w:p>
    <w:p w:rsidR="00B61C95" w:rsidRPr="004867D5" w:rsidRDefault="001B247C" w:rsidP="00B37F4D">
      <w:pPr>
        <w:spacing w:line="240" w:lineRule="auto"/>
        <w:ind w:left="-567"/>
        <w:rPr>
          <w:rFonts w:ascii="KG Always A Good Time" w:hAnsi="KG Always A Good Time"/>
          <w:color w:val="E5006D" w:themeColor="accent1"/>
          <w:sz w:val="36"/>
          <w:szCs w:val="32"/>
        </w:rPr>
      </w:pPr>
      <w:r w:rsidRPr="004867D5">
        <w:rPr>
          <w:rFonts w:ascii="KG Always A Good Time" w:hAnsi="KG Always A Good Time"/>
          <w:color w:val="E5006D" w:themeColor="accent1"/>
          <w:sz w:val="36"/>
          <w:szCs w:val="32"/>
        </w:rPr>
        <w:t>Vos atouts :</w:t>
      </w:r>
    </w:p>
    <w:p w:rsidR="0014373C" w:rsidRPr="00840736" w:rsidRDefault="0014373C" w:rsidP="0014373C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ascii="Neo Sans Std" w:hAnsi="Neo Sans Std"/>
          <w:sz w:val="28"/>
          <w:szCs w:val="28"/>
        </w:rPr>
      </w:pPr>
      <w:r w:rsidRPr="00840736">
        <w:rPr>
          <w:rFonts w:ascii="Neo Sans Std" w:hAnsi="Neo Sans Std"/>
          <w:sz w:val="28"/>
          <w:szCs w:val="28"/>
        </w:rPr>
        <w:t>Savoirs</w:t>
      </w:r>
    </w:p>
    <w:p w:rsidR="00B61C95" w:rsidRPr="00B61C95" w:rsidRDefault="00B61C95" w:rsidP="00B61C95">
      <w:pPr>
        <w:pStyle w:val="Paragraphedeliste"/>
        <w:numPr>
          <w:ilvl w:val="0"/>
          <w:numId w:val="18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Diplômé</w:t>
      </w:r>
      <w:r>
        <w:rPr>
          <w:rFonts w:ascii="Neo Sans Std" w:hAnsi="Neo Sans Std"/>
        </w:rPr>
        <w:t>(</w:t>
      </w:r>
      <w:r w:rsidRPr="00B61C95">
        <w:rPr>
          <w:rFonts w:ascii="Neo Sans Std" w:hAnsi="Neo Sans Std"/>
        </w:rPr>
        <w:t>e</w:t>
      </w:r>
      <w:r>
        <w:rPr>
          <w:rFonts w:ascii="Neo Sans Std" w:hAnsi="Neo Sans Std"/>
        </w:rPr>
        <w:t>)</w:t>
      </w:r>
      <w:r w:rsidRPr="00B61C95">
        <w:rPr>
          <w:rFonts w:ascii="Neo Sans Std" w:hAnsi="Neo Sans Std"/>
        </w:rPr>
        <w:t xml:space="preserve"> d’une formation supérieure (bac +3 à 5), vous justifiez d’une expérience dans le domaine éducatif ou dans le management de projet de développement local.</w:t>
      </w:r>
    </w:p>
    <w:p w:rsidR="00B61C95" w:rsidRPr="00B61C95" w:rsidRDefault="00B61C95" w:rsidP="00B61C95">
      <w:pPr>
        <w:pStyle w:val="Paragraphedeliste"/>
        <w:numPr>
          <w:ilvl w:val="0"/>
          <w:numId w:val="18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Connaissance des partenariats institutionnels et des dispositifs éducatifs de l’Education Nationale.</w:t>
      </w:r>
    </w:p>
    <w:p w:rsidR="00B61C95" w:rsidRPr="00B61C95" w:rsidRDefault="00B61C95" w:rsidP="00B61C95">
      <w:pPr>
        <w:pStyle w:val="Paragraphedeliste"/>
        <w:numPr>
          <w:ilvl w:val="0"/>
          <w:numId w:val="18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Maîtrise des techniques et méthodes de pilotage de projets</w:t>
      </w:r>
    </w:p>
    <w:p w:rsidR="00B61C95" w:rsidRPr="00B61C95" w:rsidRDefault="00B61C95" w:rsidP="00B61C95">
      <w:pPr>
        <w:pStyle w:val="Paragraphedeliste"/>
        <w:numPr>
          <w:ilvl w:val="0"/>
          <w:numId w:val="18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Compétence</w:t>
      </w:r>
      <w:r>
        <w:rPr>
          <w:rFonts w:ascii="Neo Sans Std" w:hAnsi="Neo Sans Std"/>
        </w:rPr>
        <w:t>s</w:t>
      </w:r>
      <w:r w:rsidRPr="00B61C95">
        <w:rPr>
          <w:rFonts w:ascii="Neo Sans Std" w:hAnsi="Neo Sans Std"/>
        </w:rPr>
        <w:t xml:space="preserve"> rédactionnelles</w:t>
      </w:r>
    </w:p>
    <w:p w:rsidR="00B61C95" w:rsidRPr="00B61C95" w:rsidRDefault="00B61C95" w:rsidP="00B61C95">
      <w:pPr>
        <w:pStyle w:val="Paragraphedeliste"/>
        <w:numPr>
          <w:ilvl w:val="0"/>
          <w:numId w:val="18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Maîtrise des outils bureautiques</w:t>
      </w:r>
    </w:p>
    <w:p w:rsidR="00B61C95" w:rsidRPr="00B61C95" w:rsidRDefault="00B61C95" w:rsidP="00B61C95">
      <w:pPr>
        <w:pStyle w:val="Paragraphedeliste"/>
        <w:numPr>
          <w:ilvl w:val="0"/>
          <w:numId w:val="18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Connaissance en matière de commande publique.</w:t>
      </w:r>
    </w:p>
    <w:p w:rsidR="0014373C" w:rsidRPr="00CB1470" w:rsidRDefault="0014373C" w:rsidP="00CB1470">
      <w:pPr>
        <w:pStyle w:val="Paragraphedeliste"/>
        <w:spacing w:line="240" w:lineRule="auto"/>
        <w:ind w:left="426"/>
        <w:rPr>
          <w:rFonts w:ascii="Neo Sans Std" w:hAnsi="Neo Sans Std" w:cs="Arial"/>
        </w:rPr>
      </w:pPr>
    </w:p>
    <w:p w:rsidR="0014373C" w:rsidRPr="00840736" w:rsidRDefault="0014373C" w:rsidP="0014373C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ascii="Neo Sans Std" w:hAnsi="Neo Sans Std"/>
          <w:sz w:val="28"/>
          <w:szCs w:val="28"/>
        </w:rPr>
      </w:pPr>
      <w:r w:rsidRPr="00840736">
        <w:rPr>
          <w:rFonts w:ascii="Neo Sans Std" w:hAnsi="Neo Sans Std"/>
          <w:sz w:val="28"/>
          <w:szCs w:val="28"/>
        </w:rPr>
        <w:t>Savoir faire</w:t>
      </w:r>
    </w:p>
    <w:p w:rsidR="00B61C95" w:rsidRDefault="00B61C95" w:rsidP="00B61C95">
      <w:pPr>
        <w:pStyle w:val="Paragraphedeliste"/>
        <w:numPr>
          <w:ilvl w:val="0"/>
          <w:numId w:val="7"/>
        </w:numPr>
        <w:ind w:left="284" w:firstLine="142"/>
        <w:rPr>
          <w:rFonts w:ascii="Neo Sans Std" w:hAnsi="Neo Sans Std"/>
        </w:rPr>
      </w:pPr>
      <w:r w:rsidRPr="00B61C95">
        <w:rPr>
          <w:rFonts w:ascii="Neo Sans Std" w:hAnsi="Neo Sans Std"/>
        </w:rPr>
        <w:t>Vous avez de l’expérience dans l’animation de réseaux</w:t>
      </w:r>
    </w:p>
    <w:p w:rsidR="00B61C95" w:rsidRDefault="00B61C95" w:rsidP="00B61C95">
      <w:pPr>
        <w:pStyle w:val="Paragraphedeliste"/>
        <w:numPr>
          <w:ilvl w:val="0"/>
          <w:numId w:val="7"/>
        </w:numPr>
        <w:ind w:left="284" w:firstLine="142"/>
        <w:rPr>
          <w:rFonts w:ascii="Neo Sans Std" w:hAnsi="Neo Sans Std"/>
        </w:rPr>
      </w:pPr>
      <w:r w:rsidRPr="00B61C95">
        <w:rPr>
          <w:rFonts w:ascii="Neo Sans Std" w:hAnsi="Neo Sans Std"/>
        </w:rPr>
        <w:t>Vous maîtrisez les méthodes d’évaluation et êtes capable de concevoir des outils d’évaluation</w:t>
      </w:r>
    </w:p>
    <w:p w:rsidR="00B61C95" w:rsidRPr="00B61C95" w:rsidRDefault="00B61C95" w:rsidP="00B61C95">
      <w:pPr>
        <w:pStyle w:val="Paragraphedeliste"/>
        <w:numPr>
          <w:ilvl w:val="0"/>
          <w:numId w:val="7"/>
        </w:numPr>
        <w:ind w:left="284" w:firstLine="142"/>
        <w:rPr>
          <w:rFonts w:ascii="Neo Sans Std" w:hAnsi="Neo Sans Std"/>
        </w:rPr>
      </w:pPr>
      <w:r w:rsidRPr="00B61C95">
        <w:rPr>
          <w:rFonts w:ascii="Neo Sans Std" w:hAnsi="Neo Sans Std"/>
        </w:rPr>
        <w:t>Vous êtes apte à travailler en équipe et en transversalité.</w:t>
      </w:r>
    </w:p>
    <w:p w:rsidR="00C50DDB" w:rsidRPr="00840736" w:rsidRDefault="00C50DDB" w:rsidP="00C50DDB">
      <w:pPr>
        <w:pStyle w:val="Paragraphedeliste"/>
        <w:spacing w:line="240" w:lineRule="auto"/>
        <w:ind w:left="426"/>
        <w:rPr>
          <w:rFonts w:ascii="Neo Sans Std" w:hAnsi="Neo Sans Std"/>
        </w:rPr>
      </w:pPr>
    </w:p>
    <w:p w:rsidR="0014373C" w:rsidRPr="00840736" w:rsidRDefault="0014373C" w:rsidP="0014373C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ascii="Neo Sans Std" w:hAnsi="Neo Sans Std"/>
          <w:sz w:val="28"/>
          <w:szCs w:val="28"/>
        </w:rPr>
      </w:pPr>
      <w:r w:rsidRPr="00840736">
        <w:rPr>
          <w:rFonts w:ascii="Neo Sans Std" w:hAnsi="Neo Sans Std"/>
          <w:sz w:val="28"/>
          <w:szCs w:val="28"/>
        </w:rPr>
        <w:t xml:space="preserve">Savoir être </w:t>
      </w:r>
    </w:p>
    <w:p w:rsidR="00B61C95" w:rsidRPr="00B61C95" w:rsidRDefault="00B61C95" w:rsidP="00B61C95">
      <w:pPr>
        <w:pStyle w:val="Paragraphedeliste"/>
        <w:numPr>
          <w:ilvl w:val="0"/>
          <w:numId w:val="19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Sens de l’initiative et du travail en équipe</w:t>
      </w:r>
    </w:p>
    <w:p w:rsidR="00B61C95" w:rsidRPr="00B61C95" w:rsidRDefault="00B61C95" w:rsidP="00B61C95">
      <w:pPr>
        <w:pStyle w:val="Paragraphedeliste"/>
        <w:numPr>
          <w:ilvl w:val="0"/>
          <w:numId w:val="19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Diplomatie</w:t>
      </w:r>
    </w:p>
    <w:p w:rsidR="00B61C95" w:rsidRPr="00B61C95" w:rsidRDefault="00B61C95" w:rsidP="00B61C95">
      <w:pPr>
        <w:pStyle w:val="Paragraphedeliste"/>
        <w:numPr>
          <w:ilvl w:val="0"/>
          <w:numId w:val="19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Esprit de synthèse</w:t>
      </w:r>
    </w:p>
    <w:p w:rsidR="0014373C" w:rsidRPr="00B37F4D" w:rsidRDefault="00B61C95" w:rsidP="00B37F4D">
      <w:pPr>
        <w:pStyle w:val="Paragraphedeliste"/>
        <w:numPr>
          <w:ilvl w:val="0"/>
          <w:numId w:val="19"/>
        </w:numPr>
        <w:rPr>
          <w:rFonts w:ascii="Neo Sans Std" w:hAnsi="Neo Sans Std"/>
        </w:rPr>
      </w:pPr>
      <w:r w:rsidRPr="00B61C95">
        <w:rPr>
          <w:rFonts w:ascii="Neo Sans Std" w:hAnsi="Neo Sans Std"/>
        </w:rPr>
        <w:t>Autonomie</w:t>
      </w:r>
    </w:p>
    <w:p w:rsidR="0014373C" w:rsidRDefault="0014373C" w:rsidP="0014373C">
      <w:pPr>
        <w:spacing w:line="240" w:lineRule="auto"/>
        <w:ind w:left="-218"/>
        <w:rPr>
          <w:rFonts w:ascii="Neo Sans Std" w:hAnsi="Neo Sans Std"/>
        </w:rPr>
      </w:pPr>
    </w:p>
    <w:p w:rsidR="00B37F4D" w:rsidRDefault="00B37F4D" w:rsidP="0014373C">
      <w:pPr>
        <w:spacing w:line="240" w:lineRule="auto"/>
        <w:ind w:left="-218"/>
        <w:rPr>
          <w:rFonts w:ascii="Neo Sans Std" w:hAnsi="Neo Sans Std"/>
        </w:rPr>
      </w:pPr>
    </w:p>
    <w:p w:rsidR="00B37F4D" w:rsidRDefault="00B37F4D" w:rsidP="0014373C">
      <w:pPr>
        <w:spacing w:line="240" w:lineRule="auto"/>
        <w:ind w:left="-218"/>
        <w:rPr>
          <w:rFonts w:ascii="Neo Sans Std" w:hAnsi="Neo Sans Std"/>
        </w:rPr>
      </w:pPr>
    </w:p>
    <w:p w:rsidR="00B37F4D" w:rsidRDefault="00B37F4D" w:rsidP="0014373C">
      <w:pPr>
        <w:spacing w:line="240" w:lineRule="auto"/>
        <w:ind w:left="-218"/>
        <w:rPr>
          <w:rFonts w:ascii="Neo Sans Std" w:hAnsi="Neo Sans Std"/>
        </w:rPr>
      </w:pPr>
    </w:p>
    <w:p w:rsidR="00B37F4D" w:rsidRDefault="00B37F4D" w:rsidP="0014373C">
      <w:pPr>
        <w:spacing w:line="240" w:lineRule="auto"/>
        <w:ind w:left="-218"/>
        <w:rPr>
          <w:rFonts w:ascii="Neo Sans Std" w:hAnsi="Neo Sans Std"/>
        </w:rPr>
      </w:pPr>
    </w:p>
    <w:p w:rsidR="00B37F4D" w:rsidRDefault="00B37F4D" w:rsidP="0014373C">
      <w:pPr>
        <w:spacing w:line="240" w:lineRule="auto"/>
        <w:ind w:left="-218"/>
        <w:rPr>
          <w:rFonts w:ascii="Neo Sans Std" w:hAnsi="Neo Sans Std"/>
        </w:rPr>
      </w:pPr>
    </w:p>
    <w:p w:rsidR="00B37F4D" w:rsidRPr="001B247C" w:rsidRDefault="00B37F4D" w:rsidP="0014373C">
      <w:pPr>
        <w:spacing w:line="240" w:lineRule="auto"/>
        <w:ind w:left="-218"/>
        <w:rPr>
          <w:rFonts w:ascii="Neo Sans Std" w:hAnsi="Neo Sans Std"/>
        </w:rPr>
      </w:pPr>
    </w:p>
    <w:p w:rsidR="00722368" w:rsidRDefault="00B37F4D" w:rsidP="003A04CA">
      <w:pPr>
        <w:spacing w:line="240" w:lineRule="auto"/>
        <w:ind w:left="-567"/>
        <w:jc w:val="center"/>
        <w:rPr>
          <w:rFonts w:ascii="Neo Sans Std" w:hAnsi="Neo Sans Std" w:cs="Arial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8207" behindDoc="0" locked="0" layoutInCell="1" allowOverlap="1" wp14:anchorId="59401B1A" wp14:editId="0B5C8DFD">
            <wp:simplePos x="0" y="0"/>
            <wp:positionH relativeFrom="leftMargin">
              <wp:posOffset>788035</wp:posOffset>
            </wp:positionH>
            <wp:positionV relativeFrom="paragraph">
              <wp:posOffset>-88265</wp:posOffset>
            </wp:positionV>
            <wp:extent cx="414020" cy="601345"/>
            <wp:effectExtent l="0" t="0" r="508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CA1">
        <w:rPr>
          <w:rFonts w:ascii="Neo Sans Std" w:hAnsi="Neo Sans Std" w:cs="Arial"/>
          <w:b/>
        </w:rPr>
        <w:t>R</w:t>
      </w:r>
      <w:r w:rsidR="001B247C">
        <w:rPr>
          <w:rFonts w:ascii="Neo Sans Std" w:hAnsi="Neo Sans Std" w:cs="Arial"/>
          <w:b/>
        </w:rPr>
        <w:t>ejoignez-nous</w:t>
      </w:r>
      <w:r w:rsidR="00AD7C04" w:rsidRPr="00840736">
        <w:rPr>
          <w:rFonts w:ascii="Neo Sans Std" w:hAnsi="Neo Sans Std" w:cs="Arial"/>
        </w:rPr>
        <w:t xml:space="preserve"> en adressant votre candidature (CV + lett</w:t>
      </w:r>
      <w:r w:rsidR="00AD7C04">
        <w:rPr>
          <w:rFonts w:ascii="Neo Sans Std" w:hAnsi="Neo Sans Std" w:cs="Arial"/>
        </w:rPr>
        <w:t>re de motivation) sur :</w:t>
      </w:r>
    </w:p>
    <w:p w:rsidR="00AD7C04" w:rsidRDefault="00BD5ECA" w:rsidP="003A04CA">
      <w:pPr>
        <w:spacing w:line="240" w:lineRule="auto"/>
        <w:ind w:left="-567"/>
        <w:jc w:val="center"/>
        <w:rPr>
          <w:rStyle w:val="Lienhypertexte"/>
          <w:b/>
          <w:color w:val="E5006D" w:themeColor="accent1"/>
          <w:sz w:val="28"/>
          <w:szCs w:val="28"/>
        </w:rPr>
      </w:pPr>
      <w:hyperlink r:id="rId10" w:history="1">
        <w:r w:rsidR="00AD7C04" w:rsidRPr="00722368">
          <w:rPr>
            <w:rStyle w:val="Lienhypertexte"/>
            <w:b/>
            <w:color w:val="E5006D" w:themeColor="accent1"/>
            <w:sz w:val="28"/>
            <w:szCs w:val="28"/>
          </w:rPr>
          <w:t>https://services.ville-roubaix.fr/espaceEmploi/jsp/REACCUEIL.jsp</w:t>
        </w:r>
      </w:hyperlink>
      <w:r w:rsidR="0014373C">
        <w:rPr>
          <w:rStyle w:val="Lienhypertexte"/>
          <w:b/>
          <w:color w:val="E5006D" w:themeColor="accent1"/>
          <w:sz w:val="28"/>
          <w:szCs w:val="28"/>
        </w:rPr>
        <w:br/>
      </w:r>
    </w:p>
    <w:p w:rsidR="00E2132B" w:rsidRPr="00E2132B" w:rsidRDefault="0014373C" w:rsidP="00E213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Neo Sans Std" w:hAnsi="Neo Sans Std" w:cs="Arial"/>
        </w:rPr>
      </w:pPr>
      <w:r>
        <w:rPr>
          <w:rFonts w:ascii="KG Always A Good Time" w:hAnsi="KG Always A Good Time"/>
          <w:noProof/>
          <w:color w:val="000000" w:themeColor="text1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9A805" wp14:editId="437F90A6">
                <wp:simplePos x="0" y="0"/>
                <wp:positionH relativeFrom="margin">
                  <wp:posOffset>-370205</wp:posOffset>
                </wp:positionH>
                <wp:positionV relativeFrom="paragraph">
                  <wp:posOffset>65405</wp:posOffset>
                </wp:positionV>
                <wp:extent cx="6375400" cy="428625"/>
                <wp:effectExtent l="0" t="0" r="25400" b="28575"/>
                <wp:wrapNone/>
                <wp:docPr id="293" name="Rectangle à coins arrondi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C34" w:rsidRPr="00840736" w:rsidRDefault="00366062" w:rsidP="004867D5">
                            <w:pPr>
                              <w:spacing w:line="192" w:lineRule="auto"/>
                              <w:ind w:left="-567"/>
                              <w:jc w:val="center"/>
                              <w:rPr>
                                <w:rFonts w:ascii="KG Always A Good Time" w:hAnsi="KG Always A Good Time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>Les plus c</w:t>
                            </w:r>
                            <w:r w:rsidR="00603CA1"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>ôté</w:t>
                            </w:r>
                            <w:r w:rsidR="00603CA1">
                              <w:rPr>
                                <w:rFonts w:ascii="Neo Sans Std" w:hAnsi="Neo Sans Std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3CA1"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>Roubaix</w:t>
                            </w:r>
                          </w:p>
                          <w:p w:rsidR="00DE5F2F" w:rsidRDefault="00DE5F2F" w:rsidP="00DE5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9A805" id="Rectangle à coins arrondis 293" o:spid="_x0000_s1032" style="position:absolute;left:0;text-align:left;margin-left:-29.15pt;margin-top:5.15pt;width:502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5D2C34" w:rsidRPr="00840736" w:rsidRDefault="00366062" w:rsidP="004867D5">
                      <w:pPr>
                        <w:spacing w:line="192" w:lineRule="auto"/>
                        <w:ind w:left="-567"/>
                        <w:jc w:val="center"/>
                        <w:rPr>
                          <w:rFonts w:ascii="KG Always A Good Time" w:hAnsi="KG Always A Good Time"/>
                          <w:color w:val="000000" w:themeColor="text1"/>
                          <w:sz w:val="36"/>
                          <w:szCs w:val="32"/>
                        </w:rPr>
                      </w:pPr>
                      <w:r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>Les plus c</w:t>
                      </w:r>
                      <w:r w:rsidR="00603CA1"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>ôté</w:t>
                      </w:r>
                      <w:r w:rsidR="00603CA1">
                        <w:rPr>
                          <w:rFonts w:ascii="Neo Sans Std" w:hAnsi="Neo Sans Std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03CA1"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>Roubaix</w:t>
                      </w:r>
                    </w:p>
                    <w:p w:rsidR="00DE5F2F" w:rsidRDefault="00DE5F2F" w:rsidP="00DE5F2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Neo Sans Std" w:hAnsi="Neo Sans Std" w:cs="Arial"/>
        </w:rPr>
        <w:br/>
      </w:r>
    </w:p>
    <w:p w:rsidR="00386F75" w:rsidRDefault="00386F75" w:rsidP="00E2132B">
      <w:pPr>
        <w:spacing w:line="240" w:lineRule="auto"/>
        <w:ind w:left="-142" w:firstLine="142"/>
        <w:rPr>
          <w:rFonts w:ascii="Franklin Gothic Medium Cond" w:hAnsi="Franklin Gothic Medium Cond"/>
          <w:sz w:val="36"/>
          <w:szCs w:val="36"/>
        </w:rPr>
      </w:pPr>
    </w:p>
    <w:p w:rsidR="003A04CA" w:rsidRPr="00840736" w:rsidRDefault="003A04CA" w:rsidP="003A04CA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ascii="Neo Sans Std" w:hAnsi="Neo Sans Std" w:cs="Arial"/>
        </w:rPr>
      </w:pPr>
      <w:r>
        <w:rPr>
          <w:rFonts w:ascii="Neo Sans Std" w:hAnsi="Neo Sans Std" w:cs="Arial"/>
        </w:rPr>
        <w:t>Niveau de recrutement</w:t>
      </w:r>
      <w:r w:rsidRPr="00840736">
        <w:rPr>
          <w:rFonts w:ascii="Neo Sans Std" w:hAnsi="Neo Sans Std" w:cs="Arial"/>
        </w:rPr>
        <w:t xml:space="preserve"> : Cadre d’emploi des </w:t>
      </w:r>
      <w:r w:rsidR="00E516F1" w:rsidRPr="00E516F1">
        <w:rPr>
          <w:rFonts w:ascii="Neo Sans Std" w:hAnsi="Neo Sans Std" w:cs="Arial"/>
        </w:rPr>
        <w:t xml:space="preserve">attachés </w:t>
      </w:r>
      <w:r w:rsidR="00C50DDB" w:rsidRPr="00E516F1">
        <w:rPr>
          <w:rFonts w:ascii="Neo Sans Std" w:hAnsi="Neo Sans Std" w:cs="Arial"/>
        </w:rPr>
        <w:t>territoriaux</w:t>
      </w:r>
    </w:p>
    <w:p w:rsidR="0079451A" w:rsidRDefault="0079451A" w:rsidP="00DE5F2F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ascii="Neo Sans Std" w:hAnsi="Neo Sans Std" w:cs="Arial"/>
        </w:rPr>
      </w:pPr>
      <w:r w:rsidRPr="00840736">
        <w:rPr>
          <w:rFonts w:ascii="Neo Sans Std" w:hAnsi="Neo Sans Std" w:cs="Arial"/>
        </w:rPr>
        <w:t xml:space="preserve">Amplitude horaire : </w:t>
      </w:r>
      <w:r w:rsidR="00B61C95">
        <w:rPr>
          <w:rFonts w:ascii="Neo Sans Std" w:hAnsi="Neo Sans Std" w:cs="Arial"/>
        </w:rPr>
        <w:t>38h</w:t>
      </w:r>
      <w:r w:rsidR="00491AF6" w:rsidRPr="00840736">
        <w:rPr>
          <w:rFonts w:ascii="Neo Sans Std" w:hAnsi="Neo Sans Std" w:cs="Arial"/>
        </w:rPr>
        <w:t xml:space="preserve">/semaine </w:t>
      </w:r>
      <w:r w:rsidR="00554366">
        <w:rPr>
          <w:rFonts w:ascii="Neo Sans Std" w:hAnsi="Neo Sans Std" w:cs="Arial"/>
        </w:rPr>
        <w:t>sur un rythme de 4,5 jours par semaine.</w:t>
      </w:r>
    </w:p>
    <w:p w:rsidR="00E516F1" w:rsidRPr="00840736" w:rsidRDefault="00E516F1" w:rsidP="00DE5F2F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ascii="Neo Sans Std" w:hAnsi="Neo Sans Std" w:cs="Arial"/>
        </w:rPr>
      </w:pPr>
      <w:r>
        <w:rPr>
          <w:rFonts w:ascii="Neo Sans Std" w:hAnsi="Neo Sans Std" w:cs="Arial"/>
        </w:rPr>
        <w:t xml:space="preserve">Poste </w:t>
      </w:r>
      <w:r w:rsidR="000B0E55">
        <w:rPr>
          <w:rFonts w:ascii="Neo Sans Std" w:hAnsi="Neo Sans Std" w:cs="Arial"/>
        </w:rPr>
        <w:t xml:space="preserve">à pourvoir au </w:t>
      </w:r>
      <w:r w:rsidR="00132AA3">
        <w:rPr>
          <w:rFonts w:ascii="Neo Sans Std" w:hAnsi="Neo Sans Std" w:cs="Arial"/>
        </w:rPr>
        <w:t>6</w:t>
      </w:r>
      <w:r w:rsidR="00554366">
        <w:rPr>
          <w:rFonts w:ascii="Neo Sans Std" w:hAnsi="Neo Sans Std" w:cs="Arial"/>
        </w:rPr>
        <w:t xml:space="preserve"> septembre 2025</w:t>
      </w:r>
      <w:r w:rsidR="000B0E55">
        <w:rPr>
          <w:rFonts w:ascii="Neo Sans Std" w:hAnsi="Neo Sans Std" w:cs="Arial"/>
        </w:rPr>
        <w:t xml:space="preserve"> pour une durée d’un an.</w:t>
      </w:r>
    </w:p>
    <w:p w:rsidR="0079451A" w:rsidRPr="00840736" w:rsidRDefault="0079451A" w:rsidP="00DE5F2F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ascii="Neo Sans Std" w:hAnsi="Neo Sans Std" w:cs="Arial"/>
        </w:rPr>
      </w:pPr>
      <w:r w:rsidRPr="00840736">
        <w:rPr>
          <w:rFonts w:ascii="Neo Sans Std" w:hAnsi="Neo Sans Std" w:cs="Arial"/>
        </w:rPr>
        <w:t>Rémunération</w:t>
      </w:r>
      <w:r w:rsidR="0005394B">
        <w:rPr>
          <w:rFonts w:ascii="Neo Sans Std" w:hAnsi="Neo Sans Std" w:cs="Arial"/>
        </w:rPr>
        <w:t xml:space="preserve"> s</w:t>
      </w:r>
      <w:r w:rsidR="00491AF6" w:rsidRPr="00840736">
        <w:rPr>
          <w:rFonts w:ascii="Neo Sans Std" w:hAnsi="Neo Sans Std" w:cs="Arial"/>
        </w:rPr>
        <w:t xml:space="preserve">tatutaire + régime indemnitaire </w:t>
      </w:r>
      <w:r w:rsidR="0005394B">
        <w:rPr>
          <w:rFonts w:ascii="Neo Sans Std" w:hAnsi="Neo Sans Std" w:cs="Arial"/>
        </w:rPr>
        <w:t xml:space="preserve">de la </w:t>
      </w:r>
      <w:r w:rsidR="00491AF6" w:rsidRPr="00840736">
        <w:rPr>
          <w:rFonts w:ascii="Neo Sans Std" w:hAnsi="Neo Sans Std" w:cs="Arial"/>
        </w:rPr>
        <w:t>Ville de Roubaix</w:t>
      </w:r>
    </w:p>
    <w:p w:rsidR="00C046AE" w:rsidRDefault="004867D5" w:rsidP="00C046AE">
      <w:pPr>
        <w:pStyle w:val="Paragraphedeliste"/>
        <w:spacing w:line="240" w:lineRule="auto"/>
        <w:ind w:left="-142"/>
        <w:rPr>
          <w:rFonts w:ascii="Neo Sans Std" w:hAnsi="Neo Sans Std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-241603</wp:posOffset>
            </wp:positionH>
            <wp:positionV relativeFrom="paragraph">
              <wp:posOffset>205399</wp:posOffset>
            </wp:positionV>
            <wp:extent cx="414020" cy="601345"/>
            <wp:effectExtent l="0" t="0" r="5080" b="8255"/>
            <wp:wrapTight wrapText="bothSides">
              <wp:wrapPolygon edited="0">
                <wp:start x="0" y="0"/>
                <wp:lineTo x="0" y="21212"/>
                <wp:lineTo x="20871" y="21212"/>
                <wp:lineTo x="2087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7D5" w:rsidRDefault="004867D5" w:rsidP="00C046AE">
      <w:pPr>
        <w:pStyle w:val="Paragraphedeliste"/>
        <w:spacing w:line="240" w:lineRule="auto"/>
        <w:ind w:left="-142"/>
        <w:rPr>
          <w:rFonts w:ascii="Neo Sans Std" w:hAnsi="Neo Sans Std" w:cs="Arial"/>
        </w:rPr>
      </w:pPr>
    </w:p>
    <w:p w:rsidR="006F017D" w:rsidRDefault="00366062" w:rsidP="00C046AE">
      <w:pPr>
        <w:pStyle w:val="Paragraphedeliste"/>
        <w:spacing w:line="240" w:lineRule="auto"/>
        <w:ind w:left="-142"/>
        <w:rPr>
          <w:rFonts w:ascii="Neo Sans Std" w:hAnsi="Neo Sans Std" w:cs="Arial"/>
        </w:rPr>
      </w:pPr>
      <w:r>
        <w:rPr>
          <w:rFonts w:ascii="Neo Sans Std" w:hAnsi="Neo Sans Std" w:cs="Arial"/>
        </w:rPr>
        <w:t>L</w:t>
      </w:r>
      <w:r w:rsidR="00012515">
        <w:rPr>
          <w:rFonts w:ascii="Neo Sans Std" w:hAnsi="Neo Sans Std" w:cs="Arial"/>
        </w:rPr>
        <w:t>a démarche Zéro D</w:t>
      </w:r>
      <w:r w:rsidR="006F017D" w:rsidRPr="00840736">
        <w:rPr>
          <w:rFonts w:ascii="Neo Sans Std" w:hAnsi="Neo Sans Std" w:cs="Arial"/>
        </w:rPr>
        <w:t xml:space="preserve">échet, </w:t>
      </w:r>
      <w:r w:rsidR="00CB1470">
        <w:rPr>
          <w:rFonts w:ascii="Neo Sans Std" w:hAnsi="Neo Sans Std" w:cs="Arial"/>
        </w:rPr>
        <w:t>le forfait mobilité durable</w:t>
      </w:r>
      <w:r w:rsidR="006F017D" w:rsidRPr="00840736">
        <w:rPr>
          <w:rFonts w:ascii="Neo Sans Std" w:hAnsi="Neo Sans Std" w:cs="Arial"/>
        </w:rPr>
        <w:t>,</w:t>
      </w:r>
      <w:r w:rsidR="00C046AE">
        <w:rPr>
          <w:rFonts w:ascii="Neo Sans Std" w:hAnsi="Neo Sans Std" w:cs="Arial"/>
        </w:rPr>
        <w:t xml:space="preserve"> </w:t>
      </w:r>
      <w:r w:rsidR="00D32910" w:rsidRPr="00AA2772">
        <w:rPr>
          <w:rFonts w:ascii="Neo Sans Std" w:hAnsi="Neo Sans Std" w:cs="Arial"/>
        </w:rPr>
        <w:t>l’</w:t>
      </w:r>
      <w:r w:rsidR="006F017D" w:rsidRPr="00AA2772">
        <w:rPr>
          <w:rFonts w:ascii="Neo Sans Std" w:hAnsi="Neo Sans Std" w:cs="Arial"/>
        </w:rPr>
        <w:t>ambiance conviviale</w:t>
      </w:r>
      <w:r w:rsidR="00DE5F2F">
        <w:rPr>
          <w:rFonts w:ascii="Neo Sans Std" w:hAnsi="Neo Sans Std" w:cs="Arial"/>
        </w:rPr>
        <w:t xml:space="preserve">, </w:t>
      </w:r>
      <w:r w:rsidR="00D32910">
        <w:rPr>
          <w:rFonts w:ascii="Neo Sans Std" w:hAnsi="Neo Sans Std" w:cs="Arial"/>
        </w:rPr>
        <w:t xml:space="preserve">la </w:t>
      </w:r>
      <w:r w:rsidR="00DE5F2F">
        <w:rPr>
          <w:rFonts w:ascii="Neo Sans Std" w:hAnsi="Neo Sans Std" w:cs="Arial"/>
        </w:rPr>
        <w:t>possibilité de télétravailler</w:t>
      </w:r>
      <w:r w:rsidR="00D32910">
        <w:rPr>
          <w:rFonts w:ascii="Neo Sans Std" w:hAnsi="Neo Sans Std" w:cs="Arial"/>
        </w:rPr>
        <w:t>, et bien plus encore…</w:t>
      </w:r>
    </w:p>
    <w:p w:rsidR="004867D5" w:rsidRDefault="004867D5" w:rsidP="00C046AE">
      <w:pPr>
        <w:pStyle w:val="Paragraphedeliste"/>
        <w:spacing w:line="240" w:lineRule="auto"/>
        <w:ind w:left="-142"/>
        <w:rPr>
          <w:rFonts w:ascii="Neo Sans Std" w:hAnsi="Neo Sans Std" w:cs="Arial"/>
        </w:rPr>
      </w:pPr>
    </w:p>
    <w:p w:rsidR="004867D5" w:rsidRDefault="004867D5" w:rsidP="004867D5">
      <w:pPr>
        <w:pStyle w:val="Paragraphedeliste"/>
        <w:spacing w:line="240" w:lineRule="auto"/>
        <w:ind w:left="-142"/>
        <w:jc w:val="center"/>
        <w:rPr>
          <w:rFonts w:ascii="Neo Sans Std" w:hAnsi="Neo Sans Std" w:cs="Arial"/>
        </w:rPr>
      </w:pPr>
    </w:p>
    <w:p w:rsidR="00012515" w:rsidRPr="00840736" w:rsidRDefault="00012515" w:rsidP="004867D5">
      <w:pPr>
        <w:spacing w:line="240" w:lineRule="auto"/>
        <w:ind w:left="-567"/>
        <w:jc w:val="center"/>
        <w:rPr>
          <w:rFonts w:ascii="Neo Sans Std" w:hAnsi="Neo Sans Std" w:cs="Arial"/>
        </w:rPr>
      </w:pPr>
      <w:r w:rsidRPr="00840736">
        <w:rPr>
          <w:rFonts w:ascii="Neo Sans Std" w:hAnsi="Neo Sans Std" w:cs="Arial"/>
        </w:rPr>
        <w:t xml:space="preserve">La </w:t>
      </w:r>
      <w:r>
        <w:rPr>
          <w:rFonts w:ascii="Neo Sans Std" w:hAnsi="Neo Sans Std" w:cs="Arial"/>
        </w:rPr>
        <w:t>D</w:t>
      </w:r>
      <w:r w:rsidR="004867D5">
        <w:rPr>
          <w:rFonts w:ascii="Neo Sans Std" w:hAnsi="Neo Sans Std" w:cs="Arial"/>
        </w:rPr>
        <w:t>irection des Ressources Humaines</w:t>
      </w:r>
      <w:r w:rsidRPr="00840736">
        <w:rPr>
          <w:rFonts w:ascii="Neo Sans Std" w:hAnsi="Neo Sans Std" w:cs="Arial"/>
        </w:rPr>
        <w:t xml:space="preserve"> </w:t>
      </w:r>
      <w:r>
        <w:rPr>
          <w:rFonts w:ascii="Neo Sans Std" w:hAnsi="Neo Sans Std" w:cs="Arial"/>
        </w:rPr>
        <w:t>se tient</w:t>
      </w:r>
      <w:r w:rsidRPr="00840736">
        <w:rPr>
          <w:rFonts w:ascii="Neo Sans Std" w:hAnsi="Neo Sans Std" w:cs="Arial"/>
        </w:rPr>
        <w:t xml:space="preserve"> à votre entière disposition </w:t>
      </w:r>
      <w:r>
        <w:rPr>
          <w:rFonts w:ascii="Neo Sans Std" w:hAnsi="Neo Sans Std" w:cs="Arial"/>
        </w:rPr>
        <w:t xml:space="preserve">pour tous renseignements au </w:t>
      </w:r>
      <w:r w:rsidRPr="0005394B">
        <w:rPr>
          <w:rFonts w:ascii="Neo Sans Std" w:hAnsi="Neo Sans Std" w:cs="Arial"/>
          <w:b/>
          <w:color w:val="E5006D" w:themeColor="accent1"/>
        </w:rPr>
        <w:t>03 20 28 95 8</w:t>
      </w:r>
      <w:r w:rsidR="00EA736F">
        <w:rPr>
          <w:rFonts w:ascii="Neo Sans Std" w:hAnsi="Neo Sans Std" w:cs="Arial"/>
          <w:b/>
          <w:color w:val="E5006D" w:themeColor="accent1"/>
        </w:rPr>
        <w:t>4</w:t>
      </w:r>
    </w:p>
    <w:sectPr w:rsidR="00012515" w:rsidRPr="00840736" w:rsidSect="00840736">
      <w:headerReference w:type="default" r:id="rId11"/>
      <w:footerReference w:type="default" r:id="rId12"/>
      <w:type w:val="continuous"/>
      <w:pgSz w:w="11906" w:h="16838" w:code="9"/>
      <w:pgMar w:top="1418" w:right="991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CA" w:rsidRDefault="00BD5ECA" w:rsidP="00EA1179">
      <w:pPr>
        <w:spacing w:line="240" w:lineRule="auto"/>
      </w:pPr>
      <w:r>
        <w:separator/>
      </w:r>
    </w:p>
  </w:endnote>
  <w:endnote w:type="continuationSeparator" w:id="0">
    <w:p w:rsidR="00BD5ECA" w:rsidRDefault="00BD5ECA" w:rsidP="00EA1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 Sans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BYGY Q+ Neo Sans">
    <w:altName w:val="N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Always A Good Time">
    <w:altName w:val="Sitka Small"/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79" w:rsidRDefault="008F6C36" w:rsidP="00DF47E1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59C9166" wp14:editId="6282A5DB">
          <wp:simplePos x="0" y="0"/>
          <wp:positionH relativeFrom="column">
            <wp:posOffset>-666750</wp:posOffset>
          </wp:positionH>
          <wp:positionV relativeFrom="paragraph">
            <wp:posOffset>-311785</wp:posOffset>
          </wp:positionV>
          <wp:extent cx="2000250" cy="6953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179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5551170</wp:posOffset>
          </wp:positionH>
          <wp:positionV relativeFrom="margin">
            <wp:posOffset>9044940</wp:posOffset>
          </wp:positionV>
          <wp:extent cx="490728" cy="527304"/>
          <wp:effectExtent l="0" t="0" r="5080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X-institutionn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8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E5006D" w:themeColor="accent1"/>
        <w:sz w:val="20"/>
        <w:szCs w:val="20"/>
      </w:rPr>
      <w:t xml:space="preserve">           [</w:t>
    </w:r>
    <w:r w:rsidR="006576E9" w:rsidRPr="00C772E2">
      <w:rPr>
        <w:color w:val="E5006D" w:themeColor="accent1"/>
        <w:sz w:val="20"/>
        <w:szCs w:val="20"/>
      </w:rPr>
      <w:fldChar w:fldCharType="begin"/>
    </w:r>
    <w:r w:rsidR="006576E9" w:rsidRPr="00C772E2">
      <w:rPr>
        <w:color w:val="E5006D" w:themeColor="accent1"/>
        <w:sz w:val="20"/>
        <w:szCs w:val="20"/>
      </w:rPr>
      <w:instrText xml:space="preserve"> PAGE   \* MERGEFORMAT </w:instrText>
    </w:r>
    <w:r w:rsidR="006576E9" w:rsidRPr="00C772E2">
      <w:rPr>
        <w:color w:val="E5006D" w:themeColor="accent1"/>
        <w:sz w:val="20"/>
        <w:szCs w:val="20"/>
      </w:rPr>
      <w:fldChar w:fldCharType="separate"/>
    </w:r>
    <w:r w:rsidR="0008408A">
      <w:rPr>
        <w:noProof/>
        <w:color w:val="E5006D" w:themeColor="accent1"/>
        <w:sz w:val="20"/>
        <w:szCs w:val="20"/>
      </w:rPr>
      <w:t>3</w:t>
    </w:r>
    <w:r w:rsidR="006576E9" w:rsidRPr="00C772E2">
      <w:rPr>
        <w:color w:val="E5006D" w:themeColor="accent1"/>
        <w:sz w:val="20"/>
        <w:szCs w:val="20"/>
      </w:rPr>
      <w:fldChar w:fldCharType="end"/>
    </w:r>
    <w:r w:rsidR="006576E9" w:rsidRPr="00C772E2">
      <w:rPr>
        <w:color w:val="E5006D" w:themeColor="accent1"/>
        <w:sz w:val="20"/>
        <w:szCs w:val="20"/>
      </w:rPr>
      <w:t xml:space="preserve"> / </w:t>
    </w:r>
    <w:r w:rsidR="006576E9" w:rsidRPr="00C772E2">
      <w:rPr>
        <w:color w:val="E5006D" w:themeColor="accent1"/>
        <w:sz w:val="20"/>
        <w:szCs w:val="20"/>
      </w:rPr>
      <w:fldChar w:fldCharType="begin"/>
    </w:r>
    <w:r w:rsidR="006576E9" w:rsidRPr="00C772E2">
      <w:rPr>
        <w:color w:val="E5006D" w:themeColor="accent1"/>
        <w:sz w:val="20"/>
        <w:szCs w:val="20"/>
      </w:rPr>
      <w:instrText xml:space="preserve"> NUMPAGES   \* MERGEFORMAT </w:instrText>
    </w:r>
    <w:r w:rsidR="006576E9" w:rsidRPr="00C772E2">
      <w:rPr>
        <w:color w:val="E5006D" w:themeColor="accent1"/>
        <w:sz w:val="20"/>
        <w:szCs w:val="20"/>
      </w:rPr>
      <w:fldChar w:fldCharType="separate"/>
    </w:r>
    <w:r w:rsidR="0008408A">
      <w:rPr>
        <w:noProof/>
        <w:color w:val="E5006D" w:themeColor="accent1"/>
        <w:sz w:val="20"/>
        <w:szCs w:val="20"/>
      </w:rPr>
      <w:t>3</w:t>
    </w:r>
    <w:r w:rsidR="006576E9" w:rsidRPr="00C772E2">
      <w:rPr>
        <w:color w:val="E5006D" w:themeColor="accent1"/>
        <w:sz w:val="20"/>
        <w:szCs w:val="20"/>
      </w:rPr>
      <w:fldChar w:fldCharType="end"/>
    </w:r>
    <w:r w:rsidR="006576E9" w:rsidRPr="00C772E2">
      <w:rPr>
        <w:color w:val="E5006D" w:themeColor="accent1"/>
        <w:sz w:val="20"/>
        <w:szCs w:val="20"/>
      </w:rPr>
      <w:t xml:space="preserve"> ]</w:t>
    </w:r>
    <w:r w:rsidRPr="008F6C36"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CA" w:rsidRDefault="00BD5ECA" w:rsidP="00EA1179">
      <w:pPr>
        <w:spacing w:line="240" w:lineRule="auto"/>
      </w:pPr>
      <w:r>
        <w:separator/>
      </w:r>
    </w:p>
  </w:footnote>
  <w:footnote w:type="continuationSeparator" w:id="0">
    <w:p w:rsidR="00BD5ECA" w:rsidRDefault="00BD5ECA" w:rsidP="00EA1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79" w:rsidRPr="009122ED" w:rsidRDefault="00BC28B4">
    <w:pPr>
      <w:pStyle w:val="En-tte"/>
      <w:rPr>
        <w:b/>
      </w:rPr>
    </w:pPr>
    <w:r>
      <w:tab/>
    </w:r>
    <w:r w:rsidR="009122ED" w:rsidRPr="009122ED">
      <w:rPr>
        <w:b/>
        <w:color w:val="E5006D" w:themeColor="accent1"/>
      </w:rPr>
      <w:t xml:space="preserve">  </w:t>
    </w:r>
    <w:r w:rsidRPr="009122ED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5A0"/>
    <w:multiLevelType w:val="hybridMultilevel"/>
    <w:tmpl w:val="400EDD00"/>
    <w:lvl w:ilvl="0" w:tplc="3EA0CB16">
      <w:start w:val="2"/>
      <w:numFmt w:val="bullet"/>
      <w:lvlText w:val="-"/>
      <w:lvlJc w:val="left"/>
      <w:pPr>
        <w:ind w:left="153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C387983"/>
    <w:multiLevelType w:val="hybridMultilevel"/>
    <w:tmpl w:val="C64E448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6C54B7D"/>
    <w:multiLevelType w:val="hybridMultilevel"/>
    <w:tmpl w:val="B59493EE"/>
    <w:lvl w:ilvl="0" w:tplc="D7DE2296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</w:rPr>
    </w:lvl>
    <w:lvl w:ilvl="1" w:tplc="EA72A5CA">
      <w:start w:val="1"/>
      <w:numFmt w:val="bullet"/>
      <w:lvlText w:val="●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4841"/>
    <w:multiLevelType w:val="hybridMultilevel"/>
    <w:tmpl w:val="75BA0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5035"/>
    <w:multiLevelType w:val="hybridMultilevel"/>
    <w:tmpl w:val="48D8FF4E"/>
    <w:lvl w:ilvl="0" w:tplc="E4FE9ECC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ED3"/>
    <w:multiLevelType w:val="hybridMultilevel"/>
    <w:tmpl w:val="D2664604"/>
    <w:lvl w:ilvl="0" w:tplc="D7DE2296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7FF0"/>
    <w:multiLevelType w:val="hybridMultilevel"/>
    <w:tmpl w:val="2870BCA4"/>
    <w:lvl w:ilvl="0" w:tplc="35B24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31BF5"/>
    <w:multiLevelType w:val="hybridMultilevel"/>
    <w:tmpl w:val="78DAA920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16C1CB9"/>
    <w:multiLevelType w:val="hybridMultilevel"/>
    <w:tmpl w:val="B7F494AA"/>
    <w:lvl w:ilvl="0" w:tplc="672C8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36E53"/>
    <w:multiLevelType w:val="hybridMultilevel"/>
    <w:tmpl w:val="89BA3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2E89"/>
    <w:multiLevelType w:val="hybridMultilevel"/>
    <w:tmpl w:val="DE004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006D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96068"/>
    <w:multiLevelType w:val="hybridMultilevel"/>
    <w:tmpl w:val="32DA36A6"/>
    <w:lvl w:ilvl="0" w:tplc="93CC6F92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C0FC3"/>
    <w:multiLevelType w:val="hybridMultilevel"/>
    <w:tmpl w:val="C5AA7F84"/>
    <w:lvl w:ilvl="0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9E448D1"/>
    <w:multiLevelType w:val="hybridMultilevel"/>
    <w:tmpl w:val="8BC21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006D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D78F0"/>
    <w:multiLevelType w:val="hybridMultilevel"/>
    <w:tmpl w:val="69C2AAFC"/>
    <w:lvl w:ilvl="0" w:tplc="19B6E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D25FE9"/>
    <w:multiLevelType w:val="hybridMultilevel"/>
    <w:tmpl w:val="5E9C25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B83949"/>
    <w:multiLevelType w:val="hybridMultilevel"/>
    <w:tmpl w:val="A9DCCD9E"/>
    <w:lvl w:ilvl="0" w:tplc="C4FC8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4A1E5E"/>
    <w:multiLevelType w:val="hybridMultilevel"/>
    <w:tmpl w:val="7B6655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E71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2F35E5"/>
    <w:multiLevelType w:val="hybridMultilevel"/>
    <w:tmpl w:val="7F6CE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006D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17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7D"/>
    <w:rsid w:val="00012515"/>
    <w:rsid w:val="000140E9"/>
    <w:rsid w:val="000301D2"/>
    <w:rsid w:val="00041943"/>
    <w:rsid w:val="0005394B"/>
    <w:rsid w:val="000754AE"/>
    <w:rsid w:val="0007708D"/>
    <w:rsid w:val="0008408A"/>
    <w:rsid w:val="000A7EBB"/>
    <w:rsid w:val="000B0E55"/>
    <w:rsid w:val="000C777F"/>
    <w:rsid w:val="000E1643"/>
    <w:rsid w:val="000E3BB0"/>
    <w:rsid w:val="000F5335"/>
    <w:rsid w:val="00113DFF"/>
    <w:rsid w:val="001143AA"/>
    <w:rsid w:val="00115CA0"/>
    <w:rsid w:val="00132AA3"/>
    <w:rsid w:val="0014373C"/>
    <w:rsid w:val="001677CB"/>
    <w:rsid w:val="001878BE"/>
    <w:rsid w:val="001B247C"/>
    <w:rsid w:val="001D6201"/>
    <w:rsid w:val="001D6E5A"/>
    <w:rsid w:val="001E1C5B"/>
    <w:rsid w:val="001F226C"/>
    <w:rsid w:val="00243F4C"/>
    <w:rsid w:val="002632ED"/>
    <w:rsid w:val="0027317C"/>
    <w:rsid w:val="00273456"/>
    <w:rsid w:val="002769D0"/>
    <w:rsid w:val="002973ED"/>
    <w:rsid w:val="002A7C39"/>
    <w:rsid w:val="002D5A63"/>
    <w:rsid w:val="002F491E"/>
    <w:rsid w:val="00312186"/>
    <w:rsid w:val="00326F6D"/>
    <w:rsid w:val="003406E3"/>
    <w:rsid w:val="00366062"/>
    <w:rsid w:val="00386F75"/>
    <w:rsid w:val="003A04CA"/>
    <w:rsid w:val="003C523B"/>
    <w:rsid w:val="003C5920"/>
    <w:rsid w:val="00402E65"/>
    <w:rsid w:val="00404A2A"/>
    <w:rsid w:val="00415C36"/>
    <w:rsid w:val="0042489C"/>
    <w:rsid w:val="00425870"/>
    <w:rsid w:val="004326DF"/>
    <w:rsid w:val="00433BE9"/>
    <w:rsid w:val="004412EE"/>
    <w:rsid w:val="00457A97"/>
    <w:rsid w:val="0046745A"/>
    <w:rsid w:val="004843BB"/>
    <w:rsid w:val="004867D5"/>
    <w:rsid w:val="004907DA"/>
    <w:rsid w:val="00491AF6"/>
    <w:rsid w:val="004A5BD7"/>
    <w:rsid w:val="004B2D98"/>
    <w:rsid w:val="004C723B"/>
    <w:rsid w:val="004E45C2"/>
    <w:rsid w:val="004E5E63"/>
    <w:rsid w:val="004F6AA8"/>
    <w:rsid w:val="00500EEF"/>
    <w:rsid w:val="00505AB4"/>
    <w:rsid w:val="005123BE"/>
    <w:rsid w:val="00554366"/>
    <w:rsid w:val="00565FF8"/>
    <w:rsid w:val="00581824"/>
    <w:rsid w:val="00591D1A"/>
    <w:rsid w:val="005D2C34"/>
    <w:rsid w:val="005E1D9C"/>
    <w:rsid w:val="005E650D"/>
    <w:rsid w:val="00603CA1"/>
    <w:rsid w:val="00630491"/>
    <w:rsid w:val="00652E68"/>
    <w:rsid w:val="006576E9"/>
    <w:rsid w:val="00690A80"/>
    <w:rsid w:val="006F017D"/>
    <w:rsid w:val="006F7A3B"/>
    <w:rsid w:val="00712986"/>
    <w:rsid w:val="00722368"/>
    <w:rsid w:val="00746CEB"/>
    <w:rsid w:val="00777F02"/>
    <w:rsid w:val="00783590"/>
    <w:rsid w:val="007940E3"/>
    <w:rsid w:val="0079451A"/>
    <w:rsid w:val="007A7B01"/>
    <w:rsid w:val="007C6E44"/>
    <w:rsid w:val="007D2C77"/>
    <w:rsid w:val="007D3E7D"/>
    <w:rsid w:val="007D439D"/>
    <w:rsid w:val="007F0139"/>
    <w:rsid w:val="007F1911"/>
    <w:rsid w:val="007F30CB"/>
    <w:rsid w:val="00802F77"/>
    <w:rsid w:val="0081020A"/>
    <w:rsid w:val="00816F68"/>
    <w:rsid w:val="008171EC"/>
    <w:rsid w:val="00820DCE"/>
    <w:rsid w:val="0082147F"/>
    <w:rsid w:val="00840736"/>
    <w:rsid w:val="008612B7"/>
    <w:rsid w:val="0087610E"/>
    <w:rsid w:val="00892963"/>
    <w:rsid w:val="008A4C55"/>
    <w:rsid w:val="008B7DF8"/>
    <w:rsid w:val="008C1A24"/>
    <w:rsid w:val="008F0B49"/>
    <w:rsid w:val="008F6C36"/>
    <w:rsid w:val="0090504A"/>
    <w:rsid w:val="009122ED"/>
    <w:rsid w:val="0091278F"/>
    <w:rsid w:val="00931F2F"/>
    <w:rsid w:val="009406A6"/>
    <w:rsid w:val="00957405"/>
    <w:rsid w:val="009642DB"/>
    <w:rsid w:val="009667DB"/>
    <w:rsid w:val="00972A8E"/>
    <w:rsid w:val="00982BB1"/>
    <w:rsid w:val="00994949"/>
    <w:rsid w:val="00A45813"/>
    <w:rsid w:val="00A665F1"/>
    <w:rsid w:val="00A67224"/>
    <w:rsid w:val="00A73306"/>
    <w:rsid w:val="00A84262"/>
    <w:rsid w:val="00A855B6"/>
    <w:rsid w:val="00A91880"/>
    <w:rsid w:val="00AA2772"/>
    <w:rsid w:val="00AC147F"/>
    <w:rsid w:val="00AD5F8A"/>
    <w:rsid w:val="00AD7C04"/>
    <w:rsid w:val="00B327BD"/>
    <w:rsid w:val="00B37F4D"/>
    <w:rsid w:val="00B52798"/>
    <w:rsid w:val="00B61C95"/>
    <w:rsid w:val="00B73450"/>
    <w:rsid w:val="00B80F52"/>
    <w:rsid w:val="00B978A9"/>
    <w:rsid w:val="00BA54DB"/>
    <w:rsid w:val="00BC28B4"/>
    <w:rsid w:val="00BD5ECA"/>
    <w:rsid w:val="00BF604E"/>
    <w:rsid w:val="00C046AE"/>
    <w:rsid w:val="00C16A78"/>
    <w:rsid w:val="00C34F14"/>
    <w:rsid w:val="00C46526"/>
    <w:rsid w:val="00C50DDB"/>
    <w:rsid w:val="00C7131D"/>
    <w:rsid w:val="00C772E2"/>
    <w:rsid w:val="00CB1470"/>
    <w:rsid w:val="00CE5F26"/>
    <w:rsid w:val="00D06DE8"/>
    <w:rsid w:val="00D27994"/>
    <w:rsid w:val="00D31DA6"/>
    <w:rsid w:val="00D32910"/>
    <w:rsid w:val="00D35153"/>
    <w:rsid w:val="00D41D2F"/>
    <w:rsid w:val="00D4505E"/>
    <w:rsid w:val="00D74BBF"/>
    <w:rsid w:val="00D76EA4"/>
    <w:rsid w:val="00D8164F"/>
    <w:rsid w:val="00D81B8A"/>
    <w:rsid w:val="00D96EBF"/>
    <w:rsid w:val="00DB7296"/>
    <w:rsid w:val="00DD6BC2"/>
    <w:rsid w:val="00DE5F2F"/>
    <w:rsid w:val="00DF47E1"/>
    <w:rsid w:val="00DF728A"/>
    <w:rsid w:val="00E03078"/>
    <w:rsid w:val="00E11678"/>
    <w:rsid w:val="00E2132B"/>
    <w:rsid w:val="00E35F0D"/>
    <w:rsid w:val="00E47AD0"/>
    <w:rsid w:val="00E516F1"/>
    <w:rsid w:val="00E576E5"/>
    <w:rsid w:val="00E6402B"/>
    <w:rsid w:val="00E71E97"/>
    <w:rsid w:val="00EA1179"/>
    <w:rsid w:val="00EA736F"/>
    <w:rsid w:val="00F01CC7"/>
    <w:rsid w:val="00F4454C"/>
    <w:rsid w:val="00F51FF5"/>
    <w:rsid w:val="00F740A9"/>
    <w:rsid w:val="00F8062E"/>
    <w:rsid w:val="00F823C5"/>
    <w:rsid w:val="00F84844"/>
    <w:rsid w:val="00F958CA"/>
    <w:rsid w:val="00FA04C7"/>
    <w:rsid w:val="00FC3A75"/>
    <w:rsid w:val="00FC7E35"/>
    <w:rsid w:val="00FD7451"/>
    <w:rsid w:val="00FE2FA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A89E5-2C3B-477E-A550-FBB0695E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E8"/>
    <w:pPr>
      <w:spacing w:after="0" w:line="276" w:lineRule="auto"/>
      <w:jc w:val="both"/>
    </w:pPr>
  </w:style>
  <w:style w:type="paragraph" w:styleId="Titre1">
    <w:name w:val="heading 1"/>
    <w:next w:val="Corpsdetexte"/>
    <w:link w:val="Titre1Car"/>
    <w:autoRedefine/>
    <w:uiPriority w:val="9"/>
    <w:qFormat/>
    <w:rsid w:val="003A04CA"/>
    <w:pPr>
      <w:keepNext/>
      <w:pBdr>
        <w:bottom w:val="single" w:sz="12" w:space="1" w:color="E5006D"/>
      </w:pBdr>
      <w:spacing w:after="200" w:line="216" w:lineRule="auto"/>
      <w:jc w:val="center"/>
      <w:outlineLvl w:val="0"/>
    </w:pPr>
    <w:rPr>
      <w:rFonts w:ascii="Neo Sans Std" w:hAnsi="Neo Sans Std" w:cs="Microsoft Sans Serif"/>
      <w:b/>
      <w:color w:val="FFFFFF" w:themeColor="background1"/>
      <w:sz w:val="52"/>
      <w:szCs w:val="44"/>
    </w:rPr>
  </w:style>
  <w:style w:type="paragraph" w:styleId="Titre2">
    <w:name w:val="heading 2"/>
    <w:next w:val="Corpsdetexte"/>
    <w:link w:val="Titre2Car"/>
    <w:autoRedefine/>
    <w:uiPriority w:val="9"/>
    <w:unhideWhenUsed/>
    <w:qFormat/>
    <w:rsid w:val="00D76EA4"/>
    <w:pPr>
      <w:keepNext/>
      <w:outlineLvl w:val="1"/>
    </w:pPr>
    <w:rPr>
      <w:rFonts w:asciiTheme="majorHAnsi" w:eastAsiaTheme="majorEastAsia" w:hAnsiTheme="majorHAnsi" w:cstheme="majorBidi"/>
      <w:b/>
      <w:color w:val="E5006D" w:themeColor="accent1"/>
      <w:sz w:val="32"/>
      <w:szCs w:val="32"/>
    </w:rPr>
  </w:style>
  <w:style w:type="paragraph" w:styleId="Titre3">
    <w:name w:val="heading 3"/>
    <w:next w:val="Corpsdetexte"/>
    <w:link w:val="Titre3Car"/>
    <w:uiPriority w:val="9"/>
    <w:unhideWhenUsed/>
    <w:qFormat/>
    <w:rsid w:val="00820DCE"/>
    <w:pPr>
      <w:keepNext/>
      <w:spacing w:after="120"/>
      <w:outlineLvl w:val="2"/>
    </w:pPr>
    <w:rPr>
      <w:rFonts w:asciiTheme="majorHAnsi" w:eastAsiaTheme="majorEastAsia" w:hAnsiTheme="majorHAnsi" w:cstheme="majorBidi"/>
      <w:color w:val="E5006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52E68"/>
    <w:pPr>
      <w:keepNext/>
      <w:keepLines/>
      <w:spacing w:after="80"/>
      <w:outlineLvl w:val="3"/>
    </w:pPr>
    <w:rPr>
      <w:rFonts w:asciiTheme="majorHAnsi" w:eastAsiaTheme="majorEastAsia" w:hAnsiTheme="majorHAnsi" w:cstheme="majorBidi"/>
      <w:i/>
      <w:iCs/>
      <w:color w:val="AB005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2E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B005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11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179"/>
  </w:style>
  <w:style w:type="paragraph" w:styleId="Pieddepage">
    <w:name w:val="footer"/>
    <w:basedOn w:val="Normal"/>
    <w:link w:val="PieddepageCar"/>
    <w:uiPriority w:val="99"/>
    <w:unhideWhenUsed/>
    <w:rsid w:val="00EA117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179"/>
  </w:style>
  <w:style w:type="paragraph" w:styleId="Paragraphedeliste">
    <w:name w:val="List Paragraph"/>
    <w:basedOn w:val="Normal"/>
    <w:uiPriority w:val="34"/>
    <w:qFormat/>
    <w:rsid w:val="006F7A3B"/>
    <w:pPr>
      <w:ind w:left="720"/>
      <w:contextualSpacing/>
    </w:pPr>
  </w:style>
  <w:style w:type="paragraph" w:customStyle="1" w:styleId="myconsole">
    <w:name w:val="my_console"/>
    <w:basedOn w:val="Corpsdetexte"/>
    <w:qFormat/>
    <w:rsid w:val="00404A2A"/>
    <w:pPr>
      <w:pBdr>
        <w:top w:val="single" w:sz="18" w:space="4" w:color="E5006D" w:themeColor="accent1" w:shadow="1"/>
        <w:left w:val="single" w:sz="18" w:space="2" w:color="E5006D" w:themeColor="accent1" w:shadow="1"/>
        <w:bottom w:val="single" w:sz="18" w:space="4" w:color="E5006D" w:themeColor="accent1" w:shadow="1"/>
        <w:right w:val="single" w:sz="18" w:space="2" w:color="E5006D" w:themeColor="accent1" w:shadow="1"/>
      </w:pBdr>
      <w:shd w:val="clear" w:color="auto" w:fill="D0CECE" w:themeFill="background2" w:themeFillShade="E6"/>
      <w:suppressAutoHyphens/>
      <w:spacing w:before="40" w:after="40" w:line="240" w:lineRule="auto"/>
      <w:ind w:left="113" w:right="113"/>
      <w:jc w:val="left"/>
    </w:pPr>
    <w:rPr>
      <w:rFonts w:ascii="Consolas" w:hAnsi="Consolas" w:cs="Microsoft Sans Serif"/>
      <w:sz w:val="18"/>
      <w:szCs w:val="24"/>
    </w:rPr>
  </w:style>
  <w:style w:type="character" w:styleId="Textedelespacerserv">
    <w:name w:val="Placeholder Text"/>
    <w:basedOn w:val="Policepardfaut"/>
    <w:uiPriority w:val="99"/>
    <w:semiHidden/>
    <w:rsid w:val="006576E9"/>
    <w:rPr>
      <w:color w:val="8080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929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92963"/>
  </w:style>
  <w:style w:type="paragraph" w:styleId="Titre">
    <w:name w:val="Title"/>
    <w:next w:val="Corpsdetexte"/>
    <w:link w:val="TitreCar"/>
    <w:uiPriority w:val="10"/>
    <w:qFormat/>
    <w:rsid w:val="00C772E2"/>
    <w:pPr>
      <w:pBdr>
        <w:top w:val="single" w:sz="2" w:space="10" w:color="E5006D" w:themeColor="accent1"/>
        <w:left w:val="single" w:sz="2" w:space="4" w:color="E5006D" w:themeColor="accent1"/>
        <w:bottom w:val="single" w:sz="2" w:space="10" w:color="E5006D" w:themeColor="accent1"/>
        <w:right w:val="single" w:sz="2" w:space="4" w:color="E5006D" w:themeColor="accent1"/>
      </w:pBdr>
      <w:shd w:val="clear" w:color="auto" w:fill="E5006D"/>
      <w:spacing w:before="360" w:after="360" w:line="240" w:lineRule="auto"/>
      <w:jc w:val="center"/>
    </w:pPr>
    <w:rPr>
      <w:rFonts w:ascii="Arial Black" w:hAnsi="Arial Black" w:cs="Microsoft Sans Serif"/>
      <w:b/>
      <w:smallCaps/>
      <w:color w:val="FFFFFF" w:themeColor="background1"/>
      <w:sz w:val="40"/>
    </w:rPr>
  </w:style>
  <w:style w:type="character" w:customStyle="1" w:styleId="TitreCar">
    <w:name w:val="Titre Car"/>
    <w:basedOn w:val="Policepardfaut"/>
    <w:link w:val="Titre"/>
    <w:uiPriority w:val="10"/>
    <w:rsid w:val="00C772E2"/>
    <w:rPr>
      <w:rFonts w:ascii="Arial Black" w:hAnsi="Arial Black" w:cs="Microsoft Sans Serif"/>
      <w:b/>
      <w:smallCaps/>
      <w:color w:val="FFFFFF" w:themeColor="background1"/>
      <w:sz w:val="40"/>
      <w:shd w:val="clear" w:color="auto" w:fill="E5006D"/>
    </w:rPr>
  </w:style>
  <w:style w:type="character" w:customStyle="1" w:styleId="Titre2Car">
    <w:name w:val="Titre 2 Car"/>
    <w:basedOn w:val="Policepardfaut"/>
    <w:link w:val="Titre2"/>
    <w:uiPriority w:val="9"/>
    <w:rsid w:val="00D76EA4"/>
    <w:rPr>
      <w:rFonts w:asciiTheme="majorHAnsi" w:eastAsiaTheme="majorEastAsia" w:hAnsiTheme="majorHAnsi" w:cstheme="majorBidi"/>
      <w:b/>
      <w:color w:val="E5006D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20DCE"/>
    <w:rPr>
      <w:rFonts w:asciiTheme="majorHAnsi" w:eastAsiaTheme="majorEastAsia" w:hAnsiTheme="majorHAnsi" w:cstheme="majorBidi"/>
      <w:color w:val="E5006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A04CA"/>
    <w:rPr>
      <w:rFonts w:ascii="Neo Sans Std" w:hAnsi="Neo Sans Std" w:cs="Microsoft Sans Serif"/>
      <w:b/>
      <w:color w:val="FFFFFF" w:themeColor="background1"/>
      <w:sz w:val="52"/>
      <w:szCs w:val="44"/>
    </w:rPr>
  </w:style>
  <w:style w:type="table" w:styleId="Grilledutableau">
    <w:name w:val="Table Grid"/>
    <w:basedOn w:val="TableauNormal"/>
    <w:uiPriority w:val="39"/>
    <w:rsid w:val="009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txtconsole">
    <w:name w:val="my_txt_console"/>
    <w:basedOn w:val="Policepardfaut"/>
    <w:uiPriority w:val="1"/>
    <w:qFormat/>
    <w:rsid w:val="00746CEB"/>
    <w:rPr>
      <w:rFonts w:ascii="Consolas" w:hAnsi="Consolas" w:cs="Microsoft Sans Serif"/>
      <w:color w:val="4E4A4A" w:themeColor="accent3"/>
      <w:sz w:val="20"/>
      <w:szCs w:val="24"/>
    </w:rPr>
  </w:style>
  <w:style w:type="paragraph" w:customStyle="1" w:styleId="mysous-titre">
    <w:name w:val="my_sous-titre"/>
    <w:basedOn w:val="Normal"/>
    <w:qFormat/>
    <w:rsid w:val="00652E68"/>
    <w:pPr>
      <w:spacing w:before="80" w:after="40"/>
    </w:pPr>
    <w:rPr>
      <w:rFonts w:cs="Microsoft Sans Serif"/>
      <w:i/>
      <w:color w:val="E5006D" w:themeColor="accent1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52E68"/>
    <w:rPr>
      <w:rFonts w:asciiTheme="majorHAnsi" w:eastAsiaTheme="majorEastAsia" w:hAnsiTheme="majorHAnsi" w:cstheme="majorBidi"/>
      <w:i/>
      <w:iCs/>
      <w:color w:val="AB005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52E68"/>
    <w:rPr>
      <w:rFonts w:asciiTheme="majorHAnsi" w:eastAsiaTheme="majorEastAsia" w:hAnsiTheme="majorHAnsi" w:cstheme="majorBidi"/>
      <w:color w:val="AB0051" w:themeColor="accent1" w:themeShade="BF"/>
    </w:rPr>
  </w:style>
  <w:style w:type="character" w:styleId="Emphaseintense">
    <w:name w:val="Intense Emphasis"/>
    <w:basedOn w:val="Policepardfaut"/>
    <w:uiPriority w:val="21"/>
    <w:qFormat/>
    <w:rsid w:val="00652E68"/>
    <w:rPr>
      <w:i/>
      <w:iCs/>
      <w:color w:val="E5006D" w:themeColor="accent1"/>
    </w:rPr>
  </w:style>
  <w:style w:type="character" w:styleId="Emphaseple">
    <w:name w:val="Subtle Emphasis"/>
    <w:basedOn w:val="Policepardfaut"/>
    <w:uiPriority w:val="19"/>
    <w:qFormat/>
    <w:rsid w:val="003406E3"/>
    <w:rPr>
      <w:i/>
      <w:iCs/>
      <w:color w:val="404040" w:themeColor="text1" w:themeTint="BF"/>
    </w:rPr>
  </w:style>
  <w:style w:type="character" w:customStyle="1" w:styleId="jsgrdq">
    <w:name w:val="jsgrdq"/>
    <w:basedOn w:val="Policepardfaut"/>
    <w:rsid w:val="00386F75"/>
  </w:style>
  <w:style w:type="paragraph" w:styleId="Textedebulles">
    <w:name w:val="Balloon Text"/>
    <w:basedOn w:val="Normal"/>
    <w:link w:val="TextedebullesCar"/>
    <w:uiPriority w:val="99"/>
    <w:semiHidden/>
    <w:unhideWhenUsed/>
    <w:rsid w:val="000E1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64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046AE"/>
    <w:rPr>
      <w:color w:val="5DB1E4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46AE"/>
    <w:rPr>
      <w:color w:val="4E4A4A" w:themeColor="followedHyperlink"/>
      <w:u w:val="single"/>
    </w:rPr>
  </w:style>
  <w:style w:type="character" w:customStyle="1" w:styleId="A13">
    <w:name w:val="A13"/>
    <w:uiPriority w:val="99"/>
    <w:rsid w:val="00D35153"/>
    <w:rPr>
      <w:rFonts w:ascii="NBYGY Q+ Neo Sans" w:hAnsi="NBYGY Q+ Neo Sans" w:cs="NBYGY Q+ Neo Sans" w:hint="default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rvices.ville-roubaix.fr/espaceEmploi/jsp/REACCUEIL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CERELQ\Desktop\Mod&#232;le%20note%20com%20ext.dotx" TargetMode="External"/></Relationships>
</file>

<file path=word/theme/theme1.xml><?xml version="1.0" encoding="utf-8"?>
<a:theme xmlns:a="http://schemas.openxmlformats.org/drawingml/2006/main" name="Thème Office">
  <a:themeElements>
    <a:clrScheme name="rbx_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5006D"/>
      </a:accent1>
      <a:accent2>
        <a:srgbClr val="1A171B"/>
      </a:accent2>
      <a:accent3>
        <a:srgbClr val="4E4A4A"/>
      </a:accent3>
      <a:accent4>
        <a:srgbClr val="FABB1B"/>
      </a:accent4>
      <a:accent5>
        <a:srgbClr val="5DB1E4"/>
      </a:accent5>
      <a:accent6>
        <a:srgbClr val="B4C30C"/>
      </a:accent6>
      <a:hlink>
        <a:srgbClr val="5DB1E4"/>
      </a:hlink>
      <a:folHlink>
        <a:srgbClr val="4E4A4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B750-B9AA-4444-A3D6-35F66215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com ext</Template>
  <TotalTime>6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Tre Principal</vt:lpstr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 Principal</dc:title>
  <dc:subject/>
  <dc:creator>CHANCEREL Quentin</dc:creator>
  <cp:keywords>DRH</cp:keywords>
  <dc:description/>
  <cp:lastModifiedBy>Vaughan Herve</cp:lastModifiedBy>
  <cp:revision>6</cp:revision>
  <cp:lastPrinted>2020-07-28T12:08:00Z</cp:lastPrinted>
  <dcterms:created xsi:type="dcterms:W3CDTF">2025-08-02T07:23:00Z</dcterms:created>
  <dcterms:modified xsi:type="dcterms:W3CDTF">2025-08-06T13:13:00Z</dcterms:modified>
</cp:coreProperties>
</file>